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18" w:rsidRDefault="00222C18" w:rsidP="007364DF">
      <w:pPr>
        <w:framePr w:hSpace="180" w:wrap="auto" w:vAnchor="text" w:hAnchor="page" w:x="1882" w:y="-26"/>
        <w:ind w:right="-285" w:firstLine="3969"/>
        <w:rPr>
          <w:sz w:val="32"/>
        </w:rPr>
      </w:pPr>
      <w:r w:rsidRPr="000B2609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222C18" w:rsidRPr="004E3A31" w:rsidRDefault="00222C18" w:rsidP="007364DF">
      <w:pPr>
        <w:jc w:val="center"/>
      </w:pPr>
    </w:p>
    <w:p w:rsidR="00222C18" w:rsidRPr="004E3A31" w:rsidRDefault="00222C18" w:rsidP="007364DF">
      <w:pPr>
        <w:jc w:val="center"/>
      </w:pPr>
    </w:p>
    <w:p w:rsidR="00222C18" w:rsidRPr="004E3A31" w:rsidRDefault="00222C18" w:rsidP="007364DF">
      <w:pPr>
        <w:jc w:val="center"/>
      </w:pPr>
    </w:p>
    <w:p w:rsidR="00222C18" w:rsidRPr="004E3A31" w:rsidRDefault="00222C18" w:rsidP="007364DF">
      <w:pPr>
        <w:jc w:val="center"/>
      </w:pPr>
    </w:p>
    <w:p w:rsidR="00222C18" w:rsidRPr="004E3A31" w:rsidRDefault="00222C18" w:rsidP="007364DF">
      <w:pPr>
        <w:jc w:val="center"/>
      </w:pPr>
    </w:p>
    <w:p w:rsidR="00222C18" w:rsidRPr="00110CE8" w:rsidRDefault="00222C18" w:rsidP="007364DF">
      <w:pPr>
        <w:shd w:val="clear" w:color="auto" w:fill="FFFFFF"/>
        <w:jc w:val="center"/>
      </w:pPr>
      <w:r w:rsidRPr="00110CE8">
        <w:rPr>
          <w:b/>
          <w:bCs/>
          <w:spacing w:val="-3"/>
          <w:sz w:val="38"/>
          <w:szCs w:val="38"/>
        </w:rPr>
        <w:t xml:space="preserve">     Российская Федерация</w:t>
      </w:r>
    </w:p>
    <w:p w:rsidR="00222C18" w:rsidRPr="00110CE8" w:rsidRDefault="00222C18" w:rsidP="007364DF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 w:rsidRPr="00110CE8">
        <w:rPr>
          <w:b/>
          <w:bCs/>
          <w:spacing w:val="-3"/>
          <w:sz w:val="38"/>
          <w:szCs w:val="38"/>
        </w:rPr>
        <w:t>Брянская область</w:t>
      </w:r>
    </w:p>
    <w:p w:rsidR="00222C18" w:rsidRPr="00110CE8" w:rsidRDefault="00222C18" w:rsidP="007364DF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 w:rsidRPr="00110CE8">
        <w:rPr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222C18" w:rsidRPr="00110CE8" w:rsidRDefault="00222C18" w:rsidP="007364DF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222C18" w:rsidRPr="00B204CC" w:rsidRDefault="00222C18" w:rsidP="007364DF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B204CC">
        <w:rPr>
          <w:rFonts w:ascii="Times New Roman" w:hAnsi="Times New Roman"/>
        </w:rPr>
        <w:t>РЕШЕНИЕ</w:t>
      </w:r>
    </w:p>
    <w:p w:rsidR="00222C18" w:rsidRDefault="00222C18" w:rsidP="007364DF">
      <w:pPr>
        <w:ind w:left="567" w:right="-285" w:hanging="567"/>
        <w:rPr>
          <w:sz w:val="27"/>
        </w:rPr>
      </w:pPr>
    </w:p>
    <w:p w:rsidR="00222C18" w:rsidRPr="00DE2468" w:rsidRDefault="00222C18" w:rsidP="007364DF">
      <w:pPr>
        <w:pStyle w:val="Subtitle"/>
        <w:tabs>
          <w:tab w:val="left" w:pos="720"/>
        </w:tabs>
        <w:jc w:val="right"/>
        <w:rPr>
          <w:b w:val="0"/>
          <w:sz w:val="24"/>
          <w:szCs w:val="24"/>
        </w:rPr>
      </w:pPr>
    </w:p>
    <w:p w:rsidR="00222C18" w:rsidRPr="00F63DAD" w:rsidRDefault="00222C18" w:rsidP="00A170B0">
      <w:pPr>
        <w:pStyle w:val="PlainText"/>
        <w:rPr>
          <w:rFonts w:ascii="Times New Roman" w:hAnsi="Times New Roman"/>
          <w:sz w:val="28"/>
        </w:rPr>
      </w:pPr>
      <w:r w:rsidRPr="00CA6254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05 марта 2026 </w:t>
      </w:r>
      <w:r w:rsidRPr="002C4C66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  <w:r w:rsidRPr="002C4C66"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7-165   </w:t>
      </w:r>
    </w:p>
    <w:p w:rsidR="00222C18" w:rsidRDefault="00222C18" w:rsidP="00A170B0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222C18" w:rsidRDefault="00222C18" w:rsidP="00A1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C18" w:rsidRPr="00C25072" w:rsidRDefault="00222C18" w:rsidP="00A170B0">
      <w:pPr>
        <w:pStyle w:val="ConsPlusNormal"/>
        <w:ind w:right="4419"/>
        <w:jc w:val="both"/>
        <w:rPr>
          <w:rFonts w:ascii="Times New Roman" w:hAnsi="Times New Roman" w:cs="Times New Roman"/>
          <w:sz w:val="28"/>
          <w:szCs w:val="28"/>
        </w:rPr>
      </w:pPr>
      <w:r w:rsidRPr="00C25072">
        <w:rPr>
          <w:rFonts w:ascii="Times New Roman" w:hAnsi="Times New Roman" w:cs="Times New Roman"/>
          <w:sz w:val="28"/>
          <w:szCs w:val="28"/>
        </w:rPr>
        <w:t xml:space="preserve">Об обращении к Губернатору Брянской области с ходатайством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городу Мглину Мглинского района </w:t>
      </w:r>
      <w:r w:rsidRPr="00C25072">
        <w:rPr>
          <w:rFonts w:ascii="Times New Roman" w:hAnsi="Times New Roman" w:cs="Times New Roman"/>
          <w:sz w:val="28"/>
          <w:szCs w:val="28"/>
        </w:rPr>
        <w:t xml:space="preserve">Брянской области почетного звания Брянской области </w:t>
      </w:r>
      <w:r>
        <w:rPr>
          <w:rFonts w:ascii="Times New Roman" w:hAnsi="Times New Roman" w:cs="Times New Roman"/>
          <w:sz w:val="28"/>
          <w:szCs w:val="28"/>
        </w:rPr>
        <w:t>«Город партизанской славы»</w:t>
      </w:r>
    </w:p>
    <w:p w:rsidR="00222C18" w:rsidRPr="00752EF8" w:rsidRDefault="00222C18" w:rsidP="00A1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C18" w:rsidRDefault="00222C18" w:rsidP="00A170B0">
      <w:pPr>
        <w:jc w:val="both"/>
        <w:rPr>
          <w:spacing w:val="0"/>
        </w:rPr>
      </w:pPr>
      <w:r>
        <w:rPr>
          <w:spacing w:val="0"/>
        </w:rPr>
        <w:t xml:space="preserve">      </w:t>
      </w:r>
      <w:r w:rsidRPr="00752EF8">
        <w:rPr>
          <w:spacing w:val="0"/>
        </w:rPr>
        <w:t xml:space="preserve">В соответствии с  Законом Брянской области от 8 октября 2010 г. №73-3 "О почетных званиях Брянской области "Город партизанской славы", "Поселок партизанской славы", "Село партизанской славы", "Населенный пункт партизанской славы", на основании обращения Главы </w:t>
      </w:r>
      <w:r>
        <w:rPr>
          <w:spacing w:val="0"/>
        </w:rPr>
        <w:t>города Мглина</w:t>
      </w:r>
      <w:r w:rsidRPr="00752EF8">
        <w:rPr>
          <w:spacing w:val="0"/>
        </w:rPr>
        <w:t xml:space="preserve">, собранных архивных документов и в целях увековечения памяти партизан и подпольщиков, совершивших беспримерные подвиги в годы Великой Отечественной войны на территории </w:t>
      </w:r>
      <w:r>
        <w:rPr>
          <w:spacing w:val="0"/>
        </w:rPr>
        <w:t xml:space="preserve">города Мглина и Мглинского района </w:t>
      </w:r>
      <w:r w:rsidRPr="00752EF8">
        <w:rPr>
          <w:spacing w:val="0"/>
        </w:rPr>
        <w:t>Брянской области, проявивших мужество, стойкость и массовый героизм,</w:t>
      </w:r>
      <w:r>
        <w:rPr>
          <w:spacing w:val="0"/>
        </w:rPr>
        <w:t xml:space="preserve"> Мглинский </w:t>
      </w:r>
      <w:r w:rsidRPr="00752EF8">
        <w:rPr>
          <w:spacing w:val="0"/>
        </w:rPr>
        <w:t>районный Совет народных депутатов</w:t>
      </w:r>
    </w:p>
    <w:p w:rsidR="00222C18" w:rsidRPr="00752EF8" w:rsidRDefault="00222C18" w:rsidP="00A170B0">
      <w:pPr>
        <w:jc w:val="both"/>
        <w:rPr>
          <w:spacing w:val="0"/>
        </w:rPr>
      </w:pPr>
      <w:r>
        <w:rPr>
          <w:spacing w:val="0"/>
        </w:rPr>
        <w:t>РЕШИЛ</w:t>
      </w:r>
      <w:r w:rsidRPr="00752EF8">
        <w:rPr>
          <w:spacing w:val="0"/>
        </w:rPr>
        <w:t>:</w:t>
      </w:r>
    </w:p>
    <w:p w:rsidR="00222C18" w:rsidRPr="00752EF8" w:rsidRDefault="00222C18" w:rsidP="00016D40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ind w:left="0" w:firstLine="360"/>
        <w:jc w:val="both"/>
        <w:rPr>
          <w:spacing w:val="0"/>
        </w:rPr>
      </w:pPr>
      <w:r w:rsidRPr="00752EF8">
        <w:rPr>
          <w:spacing w:val="0"/>
        </w:rPr>
        <w:t xml:space="preserve">Обратиться к Губернатору Брянской области с ходатайством о присвоении </w:t>
      </w:r>
      <w:r>
        <w:rPr>
          <w:spacing w:val="0"/>
        </w:rPr>
        <w:t xml:space="preserve">городу Мглину Мглинского района </w:t>
      </w:r>
      <w:r w:rsidRPr="00752EF8">
        <w:rPr>
          <w:spacing w:val="0"/>
        </w:rPr>
        <w:t>Брянской области почетного звания Брянской области "</w:t>
      </w:r>
      <w:r>
        <w:rPr>
          <w:spacing w:val="0"/>
        </w:rPr>
        <w:t>Город</w:t>
      </w:r>
      <w:r w:rsidRPr="00752EF8">
        <w:rPr>
          <w:spacing w:val="0"/>
        </w:rPr>
        <w:t xml:space="preserve"> партизанской славы" (ходатайство прилагается).</w:t>
      </w:r>
    </w:p>
    <w:p w:rsidR="00222C18" w:rsidRPr="00752EF8" w:rsidRDefault="00222C18" w:rsidP="00F33283">
      <w:pPr>
        <w:numPr>
          <w:ilvl w:val="0"/>
          <w:numId w:val="17"/>
        </w:numPr>
        <w:shd w:val="clear" w:color="auto" w:fill="FFFFFF"/>
        <w:ind w:left="0" w:firstLine="360"/>
        <w:jc w:val="both"/>
        <w:rPr>
          <w:spacing w:val="0"/>
        </w:rPr>
      </w:pPr>
      <w:r w:rsidRPr="00752EF8">
        <w:rPr>
          <w:spacing w:val="0"/>
        </w:rPr>
        <w:t>Настоящее решение с ходатайством направить Губернатору Брянской области.</w:t>
      </w:r>
    </w:p>
    <w:p w:rsidR="00222C18" w:rsidRPr="00A40933" w:rsidRDefault="00222C18" w:rsidP="00F33283">
      <w:pPr>
        <w:pStyle w:val="PlainText"/>
        <w:numPr>
          <w:ilvl w:val="0"/>
          <w:numId w:val="17"/>
        </w:numPr>
        <w:tabs>
          <w:tab w:val="clear" w:pos="720"/>
          <w:tab w:val="num" w:pos="180"/>
        </w:tabs>
        <w:ind w:left="0" w:firstLine="360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ение </w:t>
      </w:r>
      <w:r w:rsidRPr="00A40933">
        <w:rPr>
          <w:rFonts w:ascii="Times New Roman" w:hAnsi="Times New Roman"/>
          <w:sz w:val="28"/>
          <w:szCs w:val="28"/>
        </w:rPr>
        <w:t>опубликовать в официальном издании «Муниципальный вестник» и р</w:t>
      </w:r>
      <w:r w:rsidRPr="00A40933">
        <w:rPr>
          <w:rStyle w:val="FontStyle13"/>
          <w:sz w:val="28"/>
          <w:szCs w:val="28"/>
        </w:rPr>
        <w:t xml:space="preserve">азместить на официальном сайте администрации Мглинского района в сети Интернет </w:t>
      </w:r>
      <w:r w:rsidRPr="00A40933">
        <w:rPr>
          <w:rFonts w:ascii="Times New Roman" w:hAnsi="Times New Roman"/>
          <w:sz w:val="28"/>
          <w:szCs w:val="28"/>
        </w:rPr>
        <w:t>(</w:t>
      </w:r>
      <w:hyperlink r:id="rId6" w:history="1">
        <w:r w:rsidRPr="00A40933">
          <w:rPr>
            <w:rStyle w:val="Hyperlink"/>
            <w:rFonts w:ascii="Times New Roman" w:hAnsi="Times New Roman"/>
            <w:sz w:val="28"/>
            <w:szCs w:val="28"/>
          </w:rPr>
          <w:t>www.mgladm.ru</w:t>
        </w:r>
      </w:hyperlink>
      <w:r w:rsidRPr="00A40933">
        <w:rPr>
          <w:rFonts w:ascii="Times New Roman" w:hAnsi="Times New Roman"/>
          <w:sz w:val="28"/>
          <w:szCs w:val="28"/>
        </w:rPr>
        <w:t xml:space="preserve">). </w:t>
      </w:r>
    </w:p>
    <w:p w:rsidR="00222C18" w:rsidRDefault="00222C18" w:rsidP="00EA4D9E">
      <w:pPr>
        <w:shd w:val="clear" w:color="auto" w:fill="FFFFFF"/>
        <w:tabs>
          <w:tab w:val="left" w:pos="713"/>
        </w:tabs>
        <w:ind w:right="283"/>
        <w:rPr>
          <w:spacing w:val="0"/>
        </w:rPr>
      </w:pPr>
    </w:p>
    <w:p w:rsidR="00222C18" w:rsidRPr="00752EF8" w:rsidRDefault="00222C18" w:rsidP="00EA4D9E">
      <w:pPr>
        <w:shd w:val="clear" w:color="auto" w:fill="FFFFFF"/>
        <w:tabs>
          <w:tab w:val="left" w:pos="713"/>
        </w:tabs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  <w:r>
        <w:rPr>
          <w:spacing w:val="0"/>
        </w:rPr>
        <w:t xml:space="preserve">     Глава Мглинского района                                          Н.В.Воликова</w:t>
      </w: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2D11C3">
      <w:pPr>
        <w:ind w:left="5040"/>
        <w:rPr>
          <w:color w:val="000000"/>
          <w:spacing w:val="-6"/>
          <w:sz w:val="24"/>
          <w:szCs w:val="24"/>
        </w:rPr>
      </w:pPr>
    </w:p>
    <w:p w:rsidR="00222C18" w:rsidRDefault="00222C18" w:rsidP="002D11C3">
      <w:pPr>
        <w:ind w:left="5040"/>
        <w:rPr>
          <w:color w:val="000000"/>
          <w:spacing w:val="-6"/>
        </w:rPr>
      </w:pPr>
    </w:p>
    <w:p w:rsidR="00222C18" w:rsidRPr="00796659" w:rsidRDefault="00222C18" w:rsidP="002D11C3">
      <w:pPr>
        <w:ind w:left="5040"/>
        <w:rPr>
          <w:color w:val="000000"/>
          <w:spacing w:val="-6"/>
        </w:rPr>
      </w:pPr>
      <w:r w:rsidRPr="00796659">
        <w:rPr>
          <w:color w:val="000000"/>
          <w:spacing w:val="-6"/>
        </w:rPr>
        <w:t>Приложение №1</w:t>
      </w:r>
    </w:p>
    <w:p w:rsidR="00222C18" w:rsidRPr="00796659" w:rsidRDefault="00222C18" w:rsidP="007A0C1B">
      <w:pPr>
        <w:ind w:left="5040"/>
        <w:rPr>
          <w:spacing w:val="0"/>
          <w:lang w:eastAsia="en-US"/>
        </w:rPr>
      </w:pPr>
      <w:r w:rsidRPr="00796659">
        <w:rPr>
          <w:spacing w:val="0"/>
          <w:lang w:eastAsia="en-US"/>
        </w:rPr>
        <w:t xml:space="preserve">к решению Мглинского районного Совета народных депутатов </w:t>
      </w:r>
    </w:p>
    <w:p w:rsidR="00222C18" w:rsidRPr="00796659" w:rsidRDefault="00222C18" w:rsidP="007A0C1B">
      <w:pPr>
        <w:ind w:left="5040"/>
        <w:rPr>
          <w:spacing w:val="0"/>
          <w:u w:val="single"/>
          <w:lang w:eastAsia="en-US"/>
        </w:rPr>
      </w:pPr>
      <w:r w:rsidRPr="00796659">
        <w:rPr>
          <w:spacing w:val="0"/>
          <w:lang w:eastAsia="en-US"/>
        </w:rPr>
        <w:t xml:space="preserve">от </w:t>
      </w:r>
      <w:r w:rsidRPr="00796659">
        <w:rPr>
          <w:spacing w:val="0"/>
          <w:u w:val="single"/>
          <w:lang w:eastAsia="en-US"/>
        </w:rPr>
        <w:t>05 марта 2026</w:t>
      </w:r>
      <w:r w:rsidRPr="00796659">
        <w:rPr>
          <w:spacing w:val="0"/>
          <w:lang w:eastAsia="en-US"/>
        </w:rPr>
        <w:t xml:space="preserve"> года №</w:t>
      </w:r>
      <w:r w:rsidRPr="00796659">
        <w:rPr>
          <w:spacing w:val="0"/>
          <w:u w:val="single"/>
          <w:lang w:eastAsia="en-US"/>
        </w:rPr>
        <w:t>7-165</w:t>
      </w:r>
    </w:p>
    <w:p w:rsidR="00222C18" w:rsidRPr="00796659" w:rsidRDefault="00222C18" w:rsidP="002D11C3">
      <w:pPr>
        <w:widowControl w:val="0"/>
        <w:ind w:left="4780"/>
        <w:rPr>
          <w:spacing w:val="0"/>
          <w:lang w:eastAsia="en-US"/>
        </w:rPr>
      </w:pPr>
    </w:p>
    <w:p w:rsidR="00222C18" w:rsidRPr="00796659" w:rsidRDefault="00222C18" w:rsidP="007B12C4">
      <w:pPr>
        <w:widowControl w:val="0"/>
        <w:ind w:left="4780"/>
        <w:jc w:val="right"/>
        <w:rPr>
          <w:spacing w:val="0"/>
          <w:lang w:eastAsia="en-US"/>
        </w:rPr>
      </w:pPr>
    </w:p>
    <w:p w:rsidR="00222C18" w:rsidRPr="00796659" w:rsidRDefault="00222C18" w:rsidP="007B12C4">
      <w:pPr>
        <w:widowControl w:val="0"/>
        <w:ind w:left="4780"/>
        <w:jc w:val="right"/>
        <w:rPr>
          <w:spacing w:val="0"/>
          <w:lang w:eastAsia="en-US"/>
        </w:rPr>
      </w:pPr>
      <w:r w:rsidRPr="00796659">
        <w:rPr>
          <w:spacing w:val="0"/>
          <w:lang w:eastAsia="en-US"/>
        </w:rPr>
        <w:t>Губернатору</w:t>
      </w:r>
    </w:p>
    <w:p w:rsidR="00222C18" w:rsidRPr="00796659" w:rsidRDefault="00222C18" w:rsidP="007B12C4">
      <w:pPr>
        <w:widowControl w:val="0"/>
        <w:ind w:left="4780"/>
        <w:jc w:val="right"/>
        <w:rPr>
          <w:spacing w:val="0"/>
          <w:lang w:eastAsia="en-US"/>
        </w:rPr>
      </w:pPr>
      <w:r w:rsidRPr="00796659">
        <w:rPr>
          <w:spacing w:val="0"/>
          <w:lang w:eastAsia="en-US"/>
        </w:rPr>
        <w:t>Брянской области</w:t>
      </w:r>
    </w:p>
    <w:p w:rsidR="00222C18" w:rsidRPr="007B12C4" w:rsidRDefault="00222C18" w:rsidP="007B12C4">
      <w:pPr>
        <w:widowControl w:val="0"/>
        <w:ind w:left="4780"/>
        <w:jc w:val="right"/>
        <w:rPr>
          <w:rFonts w:ascii="Calibri" w:hAnsi="Calibri"/>
          <w:spacing w:val="0"/>
          <w:lang w:eastAsia="en-US"/>
        </w:rPr>
      </w:pPr>
      <w:r w:rsidRPr="00796659">
        <w:rPr>
          <w:spacing w:val="0"/>
          <w:lang w:eastAsia="en-US"/>
        </w:rPr>
        <w:t>А.В. Богомазу</w:t>
      </w:r>
    </w:p>
    <w:p w:rsidR="00222C18" w:rsidRDefault="00222C18" w:rsidP="007B12C4">
      <w:pPr>
        <w:widowControl w:val="0"/>
        <w:ind w:left="40"/>
        <w:jc w:val="center"/>
        <w:rPr>
          <w:b/>
          <w:bCs/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center"/>
        <w:rPr>
          <w:b/>
          <w:bCs/>
          <w:spacing w:val="0"/>
          <w:lang w:eastAsia="en-US"/>
        </w:rPr>
      </w:pPr>
      <w:r w:rsidRPr="007B12C4">
        <w:rPr>
          <w:b/>
          <w:bCs/>
          <w:spacing w:val="0"/>
          <w:lang w:eastAsia="en-US"/>
        </w:rPr>
        <w:t>ХОДАТАЙСТВО</w:t>
      </w:r>
    </w:p>
    <w:p w:rsidR="00222C18" w:rsidRPr="007B12C4" w:rsidRDefault="00222C18" w:rsidP="007B12C4">
      <w:pPr>
        <w:widowControl w:val="0"/>
        <w:ind w:left="40"/>
        <w:jc w:val="center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center"/>
        <w:rPr>
          <w:spacing w:val="0"/>
          <w:lang w:eastAsia="en-US"/>
        </w:rPr>
      </w:pPr>
      <w:r w:rsidRPr="007B12C4">
        <w:rPr>
          <w:spacing w:val="0"/>
          <w:lang w:eastAsia="en-US"/>
        </w:rPr>
        <w:t>Уважаемый Александр Васильевич!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 w:right="40" w:firstLine="811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На основании Закона Брянской области от 08.</w:t>
      </w:r>
      <w:r>
        <w:rPr>
          <w:spacing w:val="0"/>
          <w:lang w:eastAsia="en-US"/>
        </w:rPr>
        <w:t>10</w:t>
      </w:r>
      <w:r w:rsidRPr="007B12C4">
        <w:rPr>
          <w:spacing w:val="0"/>
          <w:lang w:eastAsia="en-US"/>
        </w:rPr>
        <w:t xml:space="preserve">.2010 г. №73-3 "О почетных званиях Брянской области "Город партизанской славы", "Поселок партизанской славы", "Село партизанской славы", "Населенный пункт партизанской славы" ходатайствуем о присвоении </w:t>
      </w:r>
      <w:r>
        <w:rPr>
          <w:spacing w:val="0"/>
          <w:lang w:eastAsia="en-US"/>
        </w:rPr>
        <w:t xml:space="preserve">городу Мглину Мглинского района </w:t>
      </w:r>
      <w:r w:rsidRPr="007B12C4">
        <w:rPr>
          <w:spacing w:val="0"/>
          <w:lang w:eastAsia="en-US"/>
        </w:rPr>
        <w:t>Брянской области почетного звания Брянской области "</w:t>
      </w:r>
      <w:r>
        <w:rPr>
          <w:spacing w:val="0"/>
          <w:lang w:eastAsia="en-US"/>
        </w:rPr>
        <w:t xml:space="preserve">Город </w:t>
      </w:r>
      <w:r w:rsidRPr="007B12C4">
        <w:rPr>
          <w:spacing w:val="0"/>
          <w:lang w:eastAsia="en-US"/>
        </w:rPr>
        <w:t>партизанской славы".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Полное наименование города, поселка, села, другого населенного пункта: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iCs/>
          <w:spacing w:val="0"/>
          <w:u w:val="single"/>
          <w:lang w:eastAsia="en-US"/>
        </w:rPr>
      </w:pPr>
      <w:r>
        <w:rPr>
          <w:b/>
          <w:bCs/>
          <w:iCs/>
          <w:spacing w:val="0"/>
          <w:u w:val="single"/>
          <w:lang w:eastAsia="en-US"/>
        </w:rPr>
        <w:t xml:space="preserve">Город Мглин Мглинского района </w:t>
      </w:r>
      <w:r w:rsidRPr="007B12C4">
        <w:rPr>
          <w:b/>
          <w:bCs/>
          <w:iCs/>
          <w:spacing w:val="0"/>
          <w:u w:val="single"/>
          <w:lang w:eastAsia="en-US"/>
        </w:rPr>
        <w:t>Брянской области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Полное наименование муниципального образования, в состав которого, либо на территории которого находится город, поселок, село, другой населенный пункт:</w:t>
      </w:r>
      <w:r>
        <w:rPr>
          <w:spacing w:val="0"/>
          <w:lang w:eastAsia="en-US"/>
        </w:rPr>
        <w:t xml:space="preserve"> 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>
        <w:rPr>
          <w:b/>
          <w:bCs/>
          <w:spacing w:val="0"/>
          <w:u w:val="single"/>
          <w:lang w:eastAsia="en-US"/>
        </w:rPr>
        <w:t xml:space="preserve">Мглинский </w:t>
      </w:r>
      <w:r w:rsidRPr="007B12C4">
        <w:rPr>
          <w:b/>
          <w:bCs/>
          <w:spacing w:val="0"/>
          <w:u w:val="single"/>
          <w:lang w:eastAsia="en-US"/>
        </w:rPr>
        <w:t>муниципальный район Брянской области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Перечень органов местного самоуправления городских, сельских поселений, общественных объединений, граждан Российской Федерации, внесших предложения о присвоении почетного звания: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Совет народных депутатов </w:t>
      </w:r>
      <w:r>
        <w:rPr>
          <w:b/>
          <w:bCs/>
          <w:spacing w:val="0"/>
          <w:u w:val="single"/>
          <w:lang w:eastAsia="en-US"/>
        </w:rPr>
        <w:t>города Мглина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Полное наименование представительного органа городского округа, муниципального района, на территории которого расположен город, поселок, село, другой населенный пункт, и в который вносятся предложения о присвоении почетного звания: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>
        <w:rPr>
          <w:b/>
          <w:bCs/>
          <w:spacing w:val="0"/>
          <w:u w:val="single"/>
          <w:lang w:eastAsia="en-US"/>
        </w:rPr>
        <w:t xml:space="preserve">Мглинский </w:t>
      </w:r>
      <w:r w:rsidRPr="007B12C4">
        <w:rPr>
          <w:b/>
          <w:bCs/>
          <w:spacing w:val="0"/>
          <w:u w:val="single"/>
          <w:lang w:eastAsia="en-US"/>
        </w:rPr>
        <w:t>районный Совет народных депутатов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Решение соответствующего представительного органа городского округа либо муниципального района, ходатайствующего о присвоении почетного звания: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Решение </w:t>
      </w:r>
      <w:r>
        <w:rPr>
          <w:b/>
          <w:bCs/>
          <w:spacing w:val="0"/>
          <w:u w:val="single"/>
          <w:lang w:eastAsia="en-US"/>
        </w:rPr>
        <w:t xml:space="preserve">Мглинского </w:t>
      </w:r>
      <w:r w:rsidRPr="007B12C4">
        <w:rPr>
          <w:b/>
          <w:bCs/>
          <w:spacing w:val="0"/>
          <w:u w:val="single"/>
          <w:lang w:eastAsia="en-US"/>
        </w:rPr>
        <w:t>районного Совета народных депутатов №7-</w:t>
      </w:r>
      <w:r>
        <w:rPr>
          <w:b/>
          <w:bCs/>
          <w:spacing w:val="0"/>
          <w:u w:val="single"/>
          <w:lang w:eastAsia="en-US"/>
        </w:rPr>
        <w:t xml:space="preserve">165 </w:t>
      </w:r>
      <w:r w:rsidRPr="007B12C4">
        <w:rPr>
          <w:b/>
          <w:bCs/>
          <w:spacing w:val="0"/>
          <w:u w:val="single"/>
          <w:lang w:eastAsia="en-US"/>
        </w:rPr>
        <w:t xml:space="preserve">от </w:t>
      </w:r>
      <w:r>
        <w:rPr>
          <w:b/>
          <w:bCs/>
          <w:spacing w:val="0"/>
          <w:u w:val="single"/>
          <w:lang w:eastAsia="en-US"/>
        </w:rPr>
        <w:t>05.03</w:t>
      </w:r>
      <w:r w:rsidRPr="007B12C4">
        <w:rPr>
          <w:b/>
          <w:bCs/>
          <w:spacing w:val="0"/>
          <w:u w:val="single"/>
          <w:lang w:eastAsia="en-US"/>
        </w:rPr>
        <w:t>.202</w:t>
      </w:r>
      <w:r>
        <w:rPr>
          <w:b/>
          <w:bCs/>
          <w:spacing w:val="0"/>
          <w:u w:val="single"/>
          <w:lang w:eastAsia="en-US"/>
        </w:rPr>
        <w:t>6</w:t>
      </w:r>
      <w:r w:rsidRPr="007B12C4">
        <w:rPr>
          <w:b/>
          <w:bCs/>
          <w:spacing w:val="0"/>
          <w:u w:val="single"/>
          <w:lang w:eastAsia="en-US"/>
        </w:rPr>
        <w:t xml:space="preserve">г. "Об обращении к Губернатору Брянской области с ходатайством о присвоении </w:t>
      </w:r>
      <w:r>
        <w:rPr>
          <w:b/>
          <w:bCs/>
          <w:spacing w:val="0"/>
          <w:u w:val="single"/>
          <w:lang w:eastAsia="en-US"/>
        </w:rPr>
        <w:t xml:space="preserve">городу Мглину </w:t>
      </w:r>
      <w:r>
        <w:rPr>
          <w:b/>
          <w:bCs/>
          <w:iCs/>
          <w:spacing w:val="0"/>
          <w:u w:val="single"/>
          <w:lang w:eastAsia="en-US"/>
        </w:rPr>
        <w:t xml:space="preserve">Мглинского района </w:t>
      </w:r>
      <w:r w:rsidRPr="007B12C4">
        <w:rPr>
          <w:b/>
          <w:bCs/>
          <w:spacing w:val="0"/>
          <w:u w:val="single"/>
          <w:lang w:eastAsia="en-US"/>
        </w:rPr>
        <w:t xml:space="preserve">Брянской области почетного </w:t>
      </w:r>
      <w:r>
        <w:rPr>
          <w:b/>
          <w:bCs/>
          <w:spacing w:val="0"/>
          <w:u w:val="single"/>
          <w:lang w:eastAsia="en-US"/>
        </w:rPr>
        <w:t>звания Брянской области "Город</w:t>
      </w:r>
      <w:r w:rsidRPr="007B12C4">
        <w:rPr>
          <w:b/>
          <w:bCs/>
          <w:spacing w:val="0"/>
          <w:u w:val="single"/>
          <w:lang w:eastAsia="en-US"/>
        </w:rPr>
        <w:t xml:space="preserve"> партизанской славы"</w:t>
      </w:r>
    </w:p>
    <w:p w:rsidR="00222C18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Сведения об обращении главы, соответствующего городского, сельского поселения с предложением о присвоении городу, поселку, селу и другому населенному пункту почетного звания:</w:t>
      </w:r>
    </w:p>
    <w:p w:rsidR="00222C18" w:rsidRPr="007B12C4" w:rsidRDefault="00222C18" w:rsidP="007B12C4">
      <w:pPr>
        <w:widowControl w:val="0"/>
        <w:ind w:left="40" w:right="-1"/>
        <w:jc w:val="both"/>
        <w:rPr>
          <w:b/>
          <w:bCs/>
          <w:color w:val="FF0000"/>
          <w:spacing w:val="0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Ходатайство Главы </w:t>
      </w:r>
      <w:r>
        <w:rPr>
          <w:b/>
          <w:bCs/>
          <w:spacing w:val="0"/>
          <w:u w:val="single"/>
          <w:lang w:eastAsia="en-US"/>
        </w:rPr>
        <w:t xml:space="preserve">города Мглина Подвербного Г.Ф. </w:t>
      </w:r>
      <w:r w:rsidRPr="007B12C4">
        <w:rPr>
          <w:b/>
          <w:bCs/>
          <w:spacing w:val="0"/>
          <w:u w:val="single"/>
          <w:lang w:eastAsia="en-US"/>
        </w:rPr>
        <w:t xml:space="preserve">о присвоении </w:t>
      </w:r>
      <w:r>
        <w:rPr>
          <w:b/>
          <w:bCs/>
          <w:spacing w:val="0"/>
          <w:u w:val="single"/>
          <w:lang w:eastAsia="en-US"/>
        </w:rPr>
        <w:t xml:space="preserve">городу Мглину </w:t>
      </w:r>
      <w:r>
        <w:rPr>
          <w:b/>
          <w:bCs/>
          <w:iCs/>
          <w:spacing w:val="0"/>
          <w:u w:val="single"/>
          <w:lang w:eastAsia="en-US"/>
        </w:rPr>
        <w:t xml:space="preserve">Мглинского района </w:t>
      </w:r>
      <w:r w:rsidRPr="007B12C4">
        <w:rPr>
          <w:b/>
          <w:bCs/>
          <w:spacing w:val="0"/>
          <w:u w:val="single"/>
          <w:lang w:eastAsia="en-US"/>
        </w:rPr>
        <w:t>Брянской области почетного звания Брянской области "</w:t>
      </w:r>
      <w:r>
        <w:rPr>
          <w:b/>
          <w:bCs/>
          <w:spacing w:val="0"/>
          <w:u w:val="single"/>
          <w:lang w:eastAsia="en-US"/>
        </w:rPr>
        <w:t xml:space="preserve">Город </w:t>
      </w:r>
      <w:r w:rsidRPr="007B12C4">
        <w:rPr>
          <w:b/>
          <w:bCs/>
          <w:spacing w:val="0"/>
          <w:u w:val="single"/>
          <w:lang w:eastAsia="en-US"/>
        </w:rPr>
        <w:t xml:space="preserve"> партизанской славы"</w:t>
      </w:r>
    </w:p>
    <w:p w:rsidR="00222C18" w:rsidRPr="007B12C4" w:rsidRDefault="00222C18" w:rsidP="007B12C4">
      <w:pPr>
        <w:widowControl w:val="0"/>
        <w:ind w:left="40" w:right="-44"/>
        <w:jc w:val="both"/>
        <w:rPr>
          <w:b/>
          <w:bCs/>
          <w:color w:val="FF0000"/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Сведения о решении представительного органа, соответствующего городского, сельского поселения о рассмотрении предложений (обращений) главы, соответствующего городского, сельского поселения, общественных объединений, граждан Российской Федерации о присвоении городу, поселку, селу и другому населенному пункту почетного звания: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Решение Совета народных депутатов </w:t>
      </w:r>
      <w:r>
        <w:rPr>
          <w:b/>
          <w:bCs/>
          <w:spacing w:val="0"/>
          <w:u w:val="single"/>
          <w:lang w:eastAsia="en-US"/>
        </w:rPr>
        <w:t xml:space="preserve">города Мглина </w:t>
      </w:r>
      <w:r w:rsidRPr="007B12C4">
        <w:rPr>
          <w:b/>
          <w:bCs/>
          <w:spacing w:val="0"/>
          <w:u w:val="single"/>
          <w:lang w:eastAsia="en-US"/>
        </w:rPr>
        <w:t>от</w:t>
      </w:r>
      <w:r>
        <w:rPr>
          <w:b/>
          <w:bCs/>
          <w:spacing w:val="0"/>
          <w:u w:val="single"/>
          <w:lang w:eastAsia="en-US"/>
        </w:rPr>
        <w:t xml:space="preserve"> 03.03.2026</w:t>
      </w:r>
      <w:r w:rsidRPr="007B12C4">
        <w:rPr>
          <w:b/>
          <w:bCs/>
          <w:spacing w:val="0"/>
          <w:u w:val="single"/>
          <w:lang w:eastAsia="en-US"/>
        </w:rPr>
        <w:t>г. №5</w:t>
      </w:r>
      <w:r>
        <w:rPr>
          <w:b/>
          <w:bCs/>
          <w:spacing w:val="0"/>
          <w:u w:val="single"/>
          <w:lang w:eastAsia="en-US"/>
        </w:rPr>
        <w:t>/51</w:t>
      </w:r>
      <w:r w:rsidRPr="007B12C4">
        <w:rPr>
          <w:b/>
          <w:bCs/>
          <w:spacing w:val="0"/>
          <w:u w:val="single"/>
          <w:lang w:eastAsia="en-US"/>
        </w:rPr>
        <w:t xml:space="preserve"> «О внесении предложения о присвоении </w:t>
      </w:r>
      <w:r>
        <w:rPr>
          <w:b/>
          <w:bCs/>
          <w:spacing w:val="0"/>
          <w:u w:val="single"/>
          <w:lang w:eastAsia="en-US"/>
        </w:rPr>
        <w:t xml:space="preserve">городу Мглину Мглинского района </w:t>
      </w:r>
      <w:r w:rsidRPr="007B12C4">
        <w:rPr>
          <w:b/>
          <w:bCs/>
          <w:spacing w:val="0"/>
          <w:u w:val="single"/>
          <w:lang w:eastAsia="en-US"/>
        </w:rPr>
        <w:t>Брянской области почетного зва</w:t>
      </w:r>
      <w:r>
        <w:rPr>
          <w:b/>
          <w:bCs/>
          <w:spacing w:val="0"/>
          <w:u w:val="single"/>
          <w:lang w:eastAsia="en-US"/>
        </w:rPr>
        <w:t>ния Брянской области «Город</w:t>
      </w:r>
      <w:r w:rsidRPr="007B12C4">
        <w:rPr>
          <w:b/>
          <w:bCs/>
          <w:spacing w:val="0"/>
          <w:u w:val="single"/>
          <w:lang w:eastAsia="en-US"/>
        </w:rPr>
        <w:t xml:space="preserve"> партизанской славы»</w:t>
      </w: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Описание событий, послуживших основанием для внесения предложения и ходатайства о присвоении городу, селу, поселку и другому населенному пункту почетного звания:</w:t>
      </w:r>
    </w:p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Изложены в исторической справке о деятельности партизан и подпольщиков в годы Великой Отечественной войны на территории </w:t>
      </w:r>
      <w:r>
        <w:rPr>
          <w:b/>
          <w:bCs/>
          <w:spacing w:val="0"/>
          <w:u w:val="single"/>
          <w:lang w:eastAsia="en-US"/>
        </w:rPr>
        <w:t xml:space="preserve">города Мглина и Мглинского района </w:t>
      </w:r>
      <w:r w:rsidRPr="007B12C4">
        <w:rPr>
          <w:b/>
          <w:bCs/>
          <w:spacing w:val="0"/>
          <w:u w:val="single"/>
          <w:lang w:eastAsia="en-US"/>
        </w:rPr>
        <w:t>Брянской области</w:t>
      </w:r>
    </w:p>
    <w:p w:rsidR="00222C18" w:rsidRPr="007B12C4" w:rsidRDefault="00222C18" w:rsidP="007B12C4">
      <w:pPr>
        <w:widowControl w:val="0"/>
        <w:ind w:left="40" w:right="480"/>
        <w:jc w:val="both"/>
        <w:rPr>
          <w:b/>
          <w:bCs/>
          <w:spacing w:val="0"/>
          <w:lang w:eastAsia="en-US"/>
        </w:rPr>
      </w:pPr>
    </w:p>
    <w:p w:rsidR="00222C18" w:rsidRPr="007B12C4" w:rsidRDefault="00222C18" w:rsidP="007B12C4">
      <w:pPr>
        <w:widowControl w:val="0"/>
        <w:ind w:left="40"/>
        <w:jc w:val="both"/>
        <w:rPr>
          <w:spacing w:val="0"/>
          <w:lang w:eastAsia="en-US"/>
        </w:rPr>
      </w:pPr>
      <w:bookmarkStart w:id="1" w:name="_Hlk191454003"/>
      <w:r w:rsidRPr="007B12C4">
        <w:rPr>
          <w:spacing w:val="0"/>
          <w:lang w:eastAsia="en-US"/>
        </w:rPr>
        <w:t>Перечень документов, официальных сведений с описанием событий, послуживших основанием для внесения предложения и ходатайства о присвоении городу, селу, поселку и другому населенному пункту почетного звания:</w:t>
      </w:r>
    </w:p>
    <w:bookmarkEnd w:id="1"/>
    <w:p w:rsidR="00222C18" w:rsidRPr="007B12C4" w:rsidRDefault="00222C18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>Прилагается</w:t>
      </w:r>
    </w:p>
    <w:p w:rsidR="00222C18" w:rsidRPr="007B12C4" w:rsidRDefault="00222C18" w:rsidP="007B12C4">
      <w:pPr>
        <w:widowControl w:val="0"/>
        <w:ind w:left="40" w:right="22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tabs>
          <w:tab w:val="right" w:pos="4834"/>
        </w:tabs>
        <w:ind w:left="40"/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</w:p>
    <w:p w:rsidR="00222C18" w:rsidRPr="007B12C4" w:rsidRDefault="00222C18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  <w:r>
        <w:rPr>
          <w:spacing w:val="0"/>
          <w:lang w:eastAsia="en-US"/>
        </w:rPr>
        <w:t xml:space="preserve">        Глава Мглинского района                                        Н.В.Воликова</w:t>
      </w:r>
    </w:p>
    <w:p w:rsidR="00222C18" w:rsidRPr="007B12C4" w:rsidRDefault="00222C18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EA4D9E">
      <w:pPr>
        <w:ind w:right="283"/>
        <w:rPr>
          <w:spacing w:val="0"/>
        </w:rPr>
      </w:pPr>
    </w:p>
    <w:p w:rsidR="00222C18" w:rsidRDefault="00222C18" w:rsidP="008A0BE2">
      <w:pPr>
        <w:widowControl w:val="0"/>
        <w:ind w:left="40"/>
        <w:jc w:val="center"/>
        <w:rPr>
          <w:spacing w:val="0"/>
          <w:lang w:eastAsia="en-US"/>
        </w:rPr>
      </w:pPr>
      <w:r>
        <w:rPr>
          <w:spacing w:val="0"/>
          <w:lang w:eastAsia="en-US"/>
        </w:rPr>
        <w:t xml:space="preserve">Перечень документов, официальных сведений с описанием событий, послуживших основанием для внесения предложения и ходатайства </w:t>
      </w:r>
    </w:p>
    <w:p w:rsidR="00222C18" w:rsidRDefault="00222C18" w:rsidP="008A0BE2">
      <w:pPr>
        <w:widowControl w:val="0"/>
        <w:ind w:left="40"/>
        <w:jc w:val="center"/>
        <w:rPr>
          <w:spacing w:val="0"/>
          <w:lang w:eastAsia="en-US"/>
        </w:rPr>
      </w:pPr>
      <w:r>
        <w:rPr>
          <w:spacing w:val="0"/>
          <w:lang w:eastAsia="en-US"/>
        </w:rPr>
        <w:t xml:space="preserve">о присвоении городу, селу, поселку и другому населенному пункту </w:t>
      </w:r>
    </w:p>
    <w:p w:rsidR="00222C18" w:rsidRDefault="00222C18" w:rsidP="008A0BE2">
      <w:pPr>
        <w:widowControl w:val="0"/>
        <w:ind w:left="40"/>
        <w:jc w:val="center"/>
        <w:rPr>
          <w:spacing w:val="0"/>
          <w:lang w:eastAsia="en-US"/>
        </w:rPr>
      </w:pPr>
      <w:r>
        <w:rPr>
          <w:spacing w:val="0"/>
          <w:lang w:eastAsia="en-US"/>
        </w:rPr>
        <w:t>почетного звания.</w:t>
      </w:r>
    </w:p>
    <w:p w:rsidR="00222C18" w:rsidRDefault="00222C18" w:rsidP="008A0BE2">
      <w:pPr>
        <w:widowControl w:val="0"/>
        <w:ind w:left="40"/>
        <w:jc w:val="center"/>
        <w:rPr>
          <w:spacing w:val="0"/>
          <w:lang w:eastAsia="en-US"/>
        </w:rPr>
      </w:pPr>
    </w:p>
    <w:p w:rsidR="00222C18" w:rsidRPr="008A0BE2" w:rsidRDefault="00222C18" w:rsidP="008A0BE2">
      <w:pPr>
        <w:ind w:left="-284" w:right="141" w:firstLine="709"/>
        <w:jc w:val="both"/>
        <w:rPr>
          <w:spacing w:val="0"/>
        </w:rPr>
      </w:pPr>
      <w:r w:rsidRPr="008A0BE2">
        <w:rPr>
          <w:spacing w:val="0"/>
        </w:rPr>
        <w:t xml:space="preserve">- </w:t>
      </w:r>
      <w:r w:rsidRPr="008A0BE2">
        <w:rPr>
          <w:b/>
          <w:spacing w:val="0"/>
        </w:rPr>
        <w:t>архивные материалы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 451, оп.1, д. 167 «</w:t>
      </w:r>
      <w:r w:rsidRPr="008A0BE2">
        <w:rPr>
          <w:bCs/>
          <w:sz w:val="28"/>
          <w:szCs w:val="28"/>
        </w:rPr>
        <w:t>Воспоминания бывшего командира объединенных партизанских отрядов, бригад Западных районов Орловской области, Героя Советского Союза тов. Емлютина Дмитрия Васильевича о боевых деятельности отрядов на Брянщине в 1941-1943г.г. Автобиография тов. Емлютина Д.В.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 451, оп.1, д. 257</w:t>
      </w:r>
      <w:r w:rsidRPr="008A0BE2">
        <w:rPr>
          <w:bCs/>
          <w:kern w:val="24"/>
          <w:sz w:val="28"/>
          <w:szCs w:val="28"/>
        </w:rPr>
        <w:t>«</w:t>
      </w:r>
      <w:r w:rsidRPr="008A0BE2">
        <w:rPr>
          <w:bCs/>
          <w:sz w:val="28"/>
          <w:szCs w:val="28"/>
        </w:rPr>
        <w:t>Списки секретарей, членов бюро и членов городских и районных комитетов ВКП (б), заведующими отделами и инструктором горкомов районных партий».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ф.1650, оп.1, д.718</w:t>
      </w:r>
      <w:r w:rsidRPr="008A0BE2">
        <w:rPr>
          <w:bCs/>
          <w:sz w:val="28"/>
          <w:szCs w:val="28"/>
        </w:rPr>
        <w:t>«Историческая справка о партизанском движении в Комаричском районе Орловской, ныне Брянской области, утвержденная на заседании Бюро райкома ВКП (б) 12 мая 1943 года».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ф.1650, оп.1, д.720 «</w:t>
      </w:r>
      <w:r w:rsidRPr="008A0BE2">
        <w:rPr>
          <w:bCs/>
          <w:sz w:val="28"/>
          <w:szCs w:val="28"/>
        </w:rPr>
        <w:t>Историческая справка партизанского отряда им. Чкалова партизанской бригады им. Молотова за период с 1 июня 1942 года по 10 сентября 1943 года, дневник боевых действий, список награжденных партизан».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ГАБО, д. 1654, оп. 1, д. 1 «Протоколы заседаний бюро </w:t>
      </w:r>
      <w:r w:rsidRPr="008A0BE2">
        <w:rPr>
          <w:bCs/>
          <w:sz w:val="28"/>
          <w:szCs w:val="28"/>
        </w:rPr>
        <w:t>Комаричского подпольного райкома ВКП(б), собрания партийного актива партизанской бригады им. Молотова и планы  работы бюро райкома партии».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д. 1654, оп. 1, д. 2 «</w:t>
      </w:r>
      <w:r w:rsidRPr="008A0BE2">
        <w:rPr>
          <w:bCs/>
          <w:sz w:val="28"/>
          <w:szCs w:val="28"/>
        </w:rPr>
        <w:t xml:space="preserve">Докладная записка Центральному Комитету комсомола от заместителя заведующего спец. отделом ЦК ВЛКСМ т. Бурушкина и секретаря Орловского обкома ВЛКСМ т. Батова о создании и деятельности Комаричской подпольной организации в 1941-1943 г.г. «Комсомольцы в подполье» 28-29 января 1943 года. 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д. 1672, оп. 1, д. 22 «</w:t>
      </w:r>
      <w:r w:rsidRPr="008A0BE2">
        <w:rPr>
          <w:bCs/>
          <w:sz w:val="28"/>
          <w:szCs w:val="28"/>
        </w:rPr>
        <w:t>Дела по приему в члены ВКП(б) принятых партизанской стрелковой дивизии».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д. 1672, оп. 1, д. 7 «</w:t>
      </w:r>
      <w:r w:rsidRPr="008A0BE2">
        <w:rPr>
          <w:bCs/>
          <w:sz w:val="28"/>
          <w:szCs w:val="28"/>
        </w:rPr>
        <w:t>Политдоклады, политдонесения, отчеты, докладные записки подпольных комитетов партий, командования партизанских отрядов и бригад комиссару объединенных партизанских бригад и Навлинскому окружкому ВКП (б) о работе городских и районных подпольных комитетов, боевой и партийно-политической деятельности партизанских отрядов и бригад…».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Брянский областной комитет, партийный архив, архивная справка от 05.04.1985 г.  ПА/ № 360.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ГАБО, архивная справка от 17.06.1993 г. № 64.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ГАБО, архивная справка от 31.07.2006 г.  № 6190-с.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/>
        <w:contextualSpacing/>
        <w:jc w:val="both"/>
        <w:rPr>
          <w:b/>
          <w:sz w:val="28"/>
          <w:szCs w:val="28"/>
        </w:rPr>
      </w:pPr>
      <w:r w:rsidRPr="008A0BE2">
        <w:rPr>
          <w:sz w:val="28"/>
          <w:szCs w:val="28"/>
        </w:rPr>
        <w:t xml:space="preserve">- </w:t>
      </w:r>
      <w:r w:rsidRPr="008A0BE2">
        <w:rPr>
          <w:b/>
          <w:sz w:val="28"/>
          <w:szCs w:val="28"/>
        </w:rPr>
        <w:t>книжные издания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/>
          <w:bCs/>
          <w:sz w:val="28"/>
          <w:szCs w:val="28"/>
          <w:shd w:val="clear" w:color="auto" w:fill="FFFFFF"/>
        </w:rPr>
        <w:t>Когда-то</w:t>
      </w:r>
      <w:r w:rsidRPr="008A0BE2">
        <w:rPr>
          <w:sz w:val="28"/>
          <w:szCs w:val="28"/>
          <w:shd w:val="clear" w:color="auto" w:fill="FFFFFF"/>
        </w:rPr>
        <w:t> здесь была война... : [буклет /сост.: Горбачева М.М. и др.; фот. : Дубинина Е.В. Левадная Р.Я.]. — Брянск: Брянское областное полиграфическое объединение, 2013. — 56 с.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Дандыкин Т. К.   Во имя павших и живых: партизанская борьба на Брянщине 1941-1943 гг./ Т.К. Дандыкин. - Брянск: Придесенье, 2000. – 243 с.</w:t>
      </w:r>
      <w:r w:rsidRPr="008A0BE2">
        <w:rPr>
          <w:bCs/>
          <w:sz w:val="28"/>
          <w:szCs w:val="28"/>
        </w:rPr>
        <w:t>– 58-59.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  <w:shd w:val="clear" w:color="auto" w:fill="FFFFFF"/>
        </w:rPr>
        <w:t>Касаткин М.А. В тылу немецко-фашистских армий "Центр" :Всенар. борьба на оккупир. территории зап. обл. РСФСР, 1941-1943 гг. / М. А. Касаткин. - Москва : Мысль, 1980. - с. 58-59. 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  <w:shd w:val="clear" w:color="auto" w:fill="FFFFFF"/>
        </w:rPr>
        <w:t>Книга Памяти. Российская Федерация, Брянская область. — Брянск: Грани, 2003. — Т. 6. —с.24-190.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Котов В.А. Брасовский партизанский: неизвестные страницы: [монография]/В.А. Котов. - Одесса :Астропринт, 2020. - 700 с.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Кулешова И.К. История партизанского движения на Брянщине в годы Великой Отечественной войны (1941-1943). – Брянск, 2023.- 420 с.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Осипов Г.О. Пароль – «Наступает осень…». – М.: Политиздат, 1984.-159 с., ил.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Осипов Г.О. Что там, за линией фронта? : [Сборник]. - М.: Известия, 1985. - с.6 -134.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 Петрова З. А. Партизаны Брянщины/ З.А. Петрова, А.И. Ткаченко.- Тула: Приокское книжное изд-во, 1970. – 486 с.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Прохоров В.Е. Воспоминания о лихолетье.- Брянск: Группа компаний «Десяточка» (издательство «Белобережье»), 2013. - 215 с.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Русанов Р.В.   На славной Брянской земле / Р.В. Русанов, Я.Д. Соколов. - Тула :Приокское кн. изд-во, 1975. – с.104-107.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Соколов В.К. Партизаны Брянщины: сборник документов и материалов. - Брянск: Брянский рабочий, 1962. - 67 с.</w:t>
      </w:r>
    </w:p>
    <w:p w:rsidR="00222C18" w:rsidRPr="008A0BE2" w:rsidRDefault="00222C18" w:rsidP="008A0BE2">
      <w:pPr>
        <w:pStyle w:val="msonormalcxspmiddle"/>
        <w:numPr>
          <w:ilvl w:val="0"/>
          <w:numId w:val="2"/>
        </w:numPr>
        <w:spacing w:before="24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Юденков А. Ф.   Шли на битву партизаны/ А.Ф. Юденков. - Тула: Приокское книжное изд-во, 1972. – 273 с.</w:t>
      </w:r>
    </w:p>
    <w:p w:rsidR="00222C18" w:rsidRPr="008A0BE2" w:rsidRDefault="00222C18" w:rsidP="008A0BE2">
      <w:pPr>
        <w:pStyle w:val="msonormalcxspmiddle"/>
        <w:spacing w:before="240" w:beforeAutospacing="0" w:after="0" w:afterAutospacing="0"/>
        <w:ind w:left="-284" w:right="141"/>
        <w:contextualSpacing/>
        <w:jc w:val="both"/>
        <w:rPr>
          <w:b/>
          <w:sz w:val="28"/>
          <w:szCs w:val="28"/>
        </w:rPr>
      </w:pPr>
      <w:r w:rsidRPr="008A0BE2">
        <w:rPr>
          <w:sz w:val="28"/>
          <w:szCs w:val="28"/>
        </w:rPr>
        <w:t xml:space="preserve">- </w:t>
      </w:r>
      <w:r w:rsidRPr="008A0BE2">
        <w:rPr>
          <w:b/>
          <w:sz w:val="28"/>
          <w:szCs w:val="28"/>
        </w:rPr>
        <w:t>периодические издания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24. Артюхова Н. Возвращаясь в ту самую осень: [О подпольной группе под руководством П.Г. Незымаева] // Верный путь. - 2008. – 15 августа (№64). – С. 2.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25. Аскерова Г.Г. Наперекор судьбе: [О Прохоровой (Тишиной) В.М., участнице партизанского отряда им. Чкалова, действовавшего на территории Комаричского района в годы Великой Отечественной войны] // Верный путь. - 2010. – 23 апреля. – С.3.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26. Бабакова Л. Орденоносец Васильев: [О Васильеве С.Д. – комиссаре объединенных комаричских партизанских отрядов] // Верный путь. - 2011. (№72). - С. 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27. Беляев В. Были Брянского леса: [О деятельности подпольной группы в п. Комаричи] // Комсомольская правда. - 1984. – 10 июня. – С. 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28. Борисова А. Этого забыть нельзя: [О комаричских партизанах в годы Великой Отечественной войны] // Верный путь. - 1979. – 8 сентября. – С.3.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29. Бухарева А. Памяти земляка-патриота: [Об Алексее Исаевиче Сидоренко, организаторе партизанского движения в Комаричском районе] // Верный путь. - 1998. – 23 сентября (№77). – С. 2. 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30. Ефремов Г.В. Как шли к победе партизаны: [Об организации партизанского движения в Комаричском районе] // Верный путь. - 1988. – 1 сентября (№105) . - С. 2.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31. Ефремов Г.В. Из справки ЦК комсомола о боевой деятельности комаричского подпольщика П.Г. Незымаева: [О комаричском подполье] // Верный путь. - 1977. – 15 сентября. – С. 4.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32. Кострыкин А. И все краше становишься ты! : [О комаричском подполье] // Брянский комсомолец. - 1979. – 16 сентября. – С. 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33. Кульков П. Незымаевцы (К 55-летию гибели): [О комаричском подполье] // Верный путь. - 1997. – 29 ноября. – С. 4.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34. Михайлов Н. Земля полыхала: [О комаричских партизанах] // Верный путь. - 1974. – 3 сентября (№105). – С. 2. – (Забвению не подлежит).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35. Осипова Л.Н. Этих дней не смолкнет слава, не померкнет никогда: [О П.Г. Незымаеве, организаторе подпольной группы в п. Комаричи] // Верный путь. - 2000. – 5 мая (№35-36). – С. 2.5.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36. Отважные партизанки: [О Прохоровой В.М., участнице партизанского отряда им.Чкалова, действовавшего на территории Комаричского района в годы Великой Отечественной войны ] // Верный путь. - 2016. – 16 сентября (№72). – С. 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37. Партизанское движение в Комаричском районе: [О комаричских партизанах и подпольной организации в п. Комаричи в годы Великой Отечественной войны] // Верный путь. - 2004. – 8 ноября (№99). – С. 2. 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38. Партизанская печатница: [О Прохоровой В.М., участнице партизанского отряда им. Чкалова, действовавшего на территории Комаричского района в годы Великой Отечественной войны] // Верный путь. - 2004. – 17 сентября (№76). – С. 1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39. Родина-мать, жизнь кладем за тебя!: [О комаричских подпольщиках] // Верный путь. - 2013. – 3 сентября (№68). – С. 3.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40. Сидоров Н. На защиту Родины: [О разгроме партизанами вражеского гарнизона на ст. Комаричи] // Верный путь. - 1987. – 20 июня. – С. 4. 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41. Трощенков П.Д. Земля полыхала: [О комаричских партизанах в годы Великой Отечественной войны] // Верный путь. - 1981. – 8 сентября. – С. 4. </w:t>
      </w:r>
    </w:p>
    <w:p w:rsidR="00222C18" w:rsidRPr="008A0BE2" w:rsidRDefault="00222C18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42. Формирование рядов будущих партизан: [О комаричских партизанах в годы Великой Отечественной войны] // Верный путь. - 2004. – 10 сентября (№74). – С. 3.</w:t>
      </w:r>
    </w:p>
    <w:sectPr w:rsidR="00222C18" w:rsidRPr="008A0BE2" w:rsidSect="00016D40">
      <w:pgSz w:w="11906" w:h="16838"/>
      <w:pgMar w:top="540" w:right="74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3A7F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8EA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68E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EE4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1A9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FECB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B0A6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7EF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BE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56F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F51E3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C672E9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7A20A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38473AC5"/>
    <w:multiLevelType w:val="multilevel"/>
    <w:tmpl w:val="0419001F"/>
    <w:numStyleLink w:val="111111"/>
  </w:abstractNum>
  <w:abstractNum w:abstractNumId="14">
    <w:nsid w:val="541D1B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58DE78E4"/>
    <w:multiLevelType w:val="hybridMultilevel"/>
    <w:tmpl w:val="1952E14E"/>
    <w:lvl w:ilvl="0" w:tplc="02664D9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D07251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63726E"/>
    <w:multiLevelType w:val="hybridMultilevel"/>
    <w:tmpl w:val="9FD8C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67224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3"/>
  </w:num>
  <w:num w:numId="15">
    <w:abstractNumId w:val="11"/>
  </w:num>
  <w:num w:numId="16">
    <w:abstractNumId w:val="12"/>
  </w:num>
  <w:num w:numId="17">
    <w:abstractNumId w:val="17"/>
  </w:num>
  <w:num w:numId="18">
    <w:abstractNumId w:val="10"/>
  </w:num>
  <w:num w:numId="19">
    <w:abstractNumId w:val="1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DA2"/>
    <w:rsid w:val="0001402F"/>
    <w:rsid w:val="00016D40"/>
    <w:rsid w:val="00035014"/>
    <w:rsid w:val="0005516A"/>
    <w:rsid w:val="000B2609"/>
    <w:rsid w:val="000D7C88"/>
    <w:rsid w:val="000E0D7F"/>
    <w:rsid w:val="00110CE8"/>
    <w:rsid w:val="001452C2"/>
    <w:rsid w:val="001969EB"/>
    <w:rsid w:val="001E24CE"/>
    <w:rsid w:val="001E6D2E"/>
    <w:rsid w:val="00201457"/>
    <w:rsid w:val="0021197A"/>
    <w:rsid w:val="00220283"/>
    <w:rsid w:val="00222C18"/>
    <w:rsid w:val="00247962"/>
    <w:rsid w:val="002700DD"/>
    <w:rsid w:val="002734D0"/>
    <w:rsid w:val="00285D93"/>
    <w:rsid w:val="002A24C5"/>
    <w:rsid w:val="002B1A64"/>
    <w:rsid w:val="002C00EC"/>
    <w:rsid w:val="002C4C66"/>
    <w:rsid w:val="002D11C3"/>
    <w:rsid w:val="002E01A8"/>
    <w:rsid w:val="00323667"/>
    <w:rsid w:val="00325D06"/>
    <w:rsid w:val="003508FC"/>
    <w:rsid w:val="003511FC"/>
    <w:rsid w:val="003809B8"/>
    <w:rsid w:val="003858D0"/>
    <w:rsid w:val="003C2B98"/>
    <w:rsid w:val="003D4A8C"/>
    <w:rsid w:val="003D78E8"/>
    <w:rsid w:val="003E77CD"/>
    <w:rsid w:val="00452BFE"/>
    <w:rsid w:val="00454A91"/>
    <w:rsid w:val="004633DB"/>
    <w:rsid w:val="004A7697"/>
    <w:rsid w:val="004C191D"/>
    <w:rsid w:val="004E3A31"/>
    <w:rsid w:val="004E771E"/>
    <w:rsid w:val="005070FE"/>
    <w:rsid w:val="00525E49"/>
    <w:rsid w:val="00534935"/>
    <w:rsid w:val="00567FA4"/>
    <w:rsid w:val="005A51FE"/>
    <w:rsid w:val="005B547B"/>
    <w:rsid w:val="005B5BB1"/>
    <w:rsid w:val="005B6917"/>
    <w:rsid w:val="005F12FA"/>
    <w:rsid w:val="00600158"/>
    <w:rsid w:val="00664F6F"/>
    <w:rsid w:val="0067057D"/>
    <w:rsid w:val="006B28AC"/>
    <w:rsid w:val="007364DF"/>
    <w:rsid w:val="00752EF8"/>
    <w:rsid w:val="007711F5"/>
    <w:rsid w:val="00784F23"/>
    <w:rsid w:val="00796659"/>
    <w:rsid w:val="007A0C1B"/>
    <w:rsid w:val="007A1EFC"/>
    <w:rsid w:val="007B12C4"/>
    <w:rsid w:val="007B46A8"/>
    <w:rsid w:val="007B68BC"/>
    <w:rsid w:val="007E2DA2"/>
    <w:rsid w:val="008111DD"/>
    <w:rsid w:val="0081512C"/>
    <w:rsid w:val="0085159E"/>
    <w:rsid w:val="0087095B"/>
    <w:rsid w:val="00871B14"/>
    <w:rsid w:val="008A0BE2"/>
    <w:rsid w:val="008B24A2"/>
    <w:rsid w:val="008E3836"/>
    <w:rsid w:val="008F6E39"/>
    <w:rsid w:val="0091661C"/>
    <w:rsid w:val="00933D29"/>
    <w:rsid w:val="009461AF"/>
    <w:rsid w:val="0095084E"/>
    <w:rsid w:val="00980D40"/>
    <w:rsid w:val="00986B45"/>
    <w:rsid w:val="009B3B9E"/>
    <w:rsid w:val="009F2E98"/>
    <w:rsid w:val="00A12F79"/>
    <w:rsid w:val="00A13028"/>
    <w:rsid w:val="00A1636E"/>
    <w:rsid w:val="00A170B0"/>
    <w:rsid w:val="00A37497"/>
    <w:rsid w:val="00A40933"/>
    <w:rsid w:val="00A45D96"/>
    <w:rsid w:val="00A64516"/>
    <w:rsid w:val="00A65E10"/>
    <w:rsid w:val="00A808F0"/>
    <w:rsid w:val="00A82874"/>
    <w:rsid w:val="00A82CA3"/>
    <w:rsid w:val="00A85D03"/>
    <w:rsid w:val="00A90216"/>
    <w:rsid w:val="00AC30BC"/>
    <w:rsid w:val="00AC7701"/>
    <w:rsid w:val="00AD791E"/>
    <w:rsid w:val="00B204CC"/>
    <w:rsid w:val="00B2658E"/>
    <w:rsid w:val="00B52F54"/>
    <w:rsid w:val="00B87CAE"/>
    <w:rsid w:val="00B97DAE"/>
    <w:rsid w:val="00BA0F0E"/>
    <w:rsid w:val="00BA11BF"/>
    <w:rsid w:val="00BB4EC5"/>
    <w:rsid w:val="00BD374A"/>
    <w:rsid w:val="00BD74F3"/>
    <w:rsid w:val="00BF1D2A"/>
    <w:rsid w:val="00C1047F"/>
    <w:rsid w:val="00C25072"/>
    <w:rsid w:val="00C30B84"/>
    <w:rsid w:val="00C4365A"/>
    <w:rsid w:val="00C87A78"/>
    <w:rsid w:val="00CA140B"/>
    <w:rsid w:val="00CA6254"/>
    <w:rsid w:val="00CB6C81"/>
    <w:rsid w:val="00CD5142"/>
    <w:rsid w:val="00CE0550"/>
    <w:rsid w:val="00CF1537"/>
    <w:rsid w:val="00D01443"/>
    <w:rsid w:val="00D37745"/>
    <w:rsid w:val="00D45D72"/>
    <w:rsid w:val="00D57276"/>
    <w:rsid w:val="00D747B4"/>
    <w:rsid w:val="00D85860"/>
    <w:rsid w:val="00D85A41"/>
    <w:rsid w:val="00DE2468"/>
    <w:rsid w:val="00E121D7"/>
    <w:rsid w:val="00E2287D"/>
    <w:rsid w:val="00E24069"/>
    <w:rsid w:val="00E320D7"/>
    <w:rsid w:val="00E36659"/>
    <w:rsid w:val="00E51D21"/>
    <w:rsid w:val="00E8555A"/>
    <w:rsid w:val="00EA4D9E"/>
    <w:rsid w:val="00F01FCC"/>
    <w:rsid w:val="00F33283"/>
    <w:rsid w:val="00F47BDC"/>
    <w:rsid w:val="00F55B5D"/>
    <w:rsid w:val="00F63DAD"/>
    <w:rsid w:val="00F6487C"/>
    <w:rsid w:val="00FB676C"/>
    <w:rsid w:val="00FF69AF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7F"/>
    <w:rPr>
      <w:rFonts w:ascii="Times New Roman" w:eastAsia="Times New Roman" w:hAnsi="Times New Roman"/>
      <w:spacing w:val="30"/>
      <w:sz w:val="28"/>
      <w:szCs w:val="28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C43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609"/>
    <w:rPr>
      <w:rFonts w:ascii="Cambria" w:hAnsi="Cambria" w:cs="Times New Roman"/>
      <w:b/>
      <w:bCs/>
      <w:spacing w:val="30"/>
      <w:kern w:val="32"/>
      <w:sz w:val="32"/>
      <w:szCs w:val="32"/>
    </w:rPr>
  </w:style>
  <w:style w:type="paragraph" w:customStyle="1" w:styleId="ConsPlusNormal">
    <w:name w:val="ConsPlusNormal"/>
    <w:uiPriority w:val="99"/>
    <w:rsid w:val="00C1047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uiPriority w:val="99"/>
    <w:locked/>
    <w:rsid w:val="00C1047F"/>
    <w:rPr>
      <w:sz w:val="30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C1047F"/>
    <w:rPr>
      <w:b/>
      <w:sz w:val="3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1047F"/>
    <w:rPr>
      <w:b/>
      <w:i/>
      <w:sz w:val="31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C1047F"/>
    <w:rPr>
      <w:b/>
      <w:sz w:val="30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1047F"/>
    <w:pPr>
      <w:widowControl w:val="0"/>
      <w:shd w:val="clear" w:color="auto" w:fill="FFFFFF"/>
      <w:spacing w:after="300" w:line="365" w:lineRule="exact"/>
    </w:pPr>
    <w:rPr>
      <w:rFonts w:ascii="Calibri" w:eastAsia="Calibri" w:hAnsi="Calibri"/>
      <w:spacing w:val="0"/>
      <w:sz w:val="3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1047F"/>
    <w:pPr>
      <w:widowControl w:val="0"/>
      <w:shd w:val="clear" w:color="auto" w:fill="FFFFFF"/>
      <w:spacing w:before="300" w:after="480" w:line="240" w:lineRule="atLeast"/>
      <w:ind w:hanging="1420"/>
      <w:jc w:val="center"/>
    </w:pPr>
    <w:rPr>
      <w:rFonts w:ascii="Calibri" w:eastAsia="Calibri" w:hAnsi="Calibri"/>
      <w:b/>
      <w:spacing w:val="0"/>
      <w:sz w:val="3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C1047F"/>
    <w:pPr>
      <w:widowControl w:val="0"/>
      <w:shd w:val="clear" w:color="auto" w:fill="FFFFFF"/>
      <w:spacing w:line="365" w:lineRule="exact"/>
      <w:jc w:val="center"/>
    </w:pPr>
    <w:rPr>
      <w:rFonts w:ascii="Calibri" w:eastAsia="Calibri" w:hAnsi="Calibri"/>
      <w:b/>
      <w:i/>
      <w:spacing w:val="0"/>
      <w:sz w:val="31"/>
      <w:szCs w:val="20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C1047F"/>
    <w:pPr>
      <w:widowControl w:val="0"/>
      <w:shd w:val="clear" w:color="auto" w:fill="FFFFFF"/>
      <w:spacing w:before="300" w:after="840" w:line="240" w:lineRule="atLeast"/>
      <w:jc w:val="center"/>
      <w:outlineLvl w:val="0"/>
    </w:pPr>
    <w:rPr>
      <w:rFonts w:ascii="Calibri" w:eastAsia="Calibri" w:hAnsi="Calibri"/>
      <w:b/>
      <w:spacing w:val="0"/>
      <w:sz w:val="30"/>
      <w:szCs w:val="20"/>
      <w:shd w:val="clear" w:color="auto" w:fill="FFFFFF"/>
    </w:rPr>
  </w:style>
  <w:style w:type="paragraph" w:styleId="Subtitle">
    <w:name w:val="Subtitle"/>
    <w:basedOn w:val="Normal"/>
    <w:link w:val="SubtitleChar1"/>
    <w:uiPriority w:val="99"/>
    <w:qFormat/>
    <w:locked/>
    <w:rsid w:val="007364DF"/>
    <w:pPr>
      <w:jc w:val="center"/>
    </w:pPr>
    <w:rPr>
      <w:rFonts w:ascii="Calibri" w:eastAsia="Calibri" w:hAnsi="Calibri"/>
      <w:b/>
      <w:spacing w:val="0"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3028"/>
    <w:rPr>
      <w:rFonts w:ascii="Cambria" w:hAnsi="Cambria" w:cs="Times New Roman"/>
      <w:spacing w:val="3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7364DF"/>
    <w:rPr>
      <w:rFonts w:ascii="Courier New" w:eastAsia="Calibri" w:hAnsi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13028"/>
    <w:rPr>
      <w:rFonts w:ascii="Courier New" w:hAnsi="Courier New" w:cs="Courier New"/>
      <w:spacing w:val="30"/>
      <w:sz w:val="20"/>
      <w:szCs w:val="20"/>
    </w:rPr>
  </w:style>
  <w:style w:type="character" w:customStyle="1" w:styleId="SubtitleChar1">
    <w:name w:val="Subtitle Char1"/>
    <w:link w:val="Subtitle"/>
    <w:uiPriority w:val="99"/>
    <w:locked/>
    <w:rsid w:val="007364DF"/>
    <w:rPr>
      <w:b/>
      <w:sz w:val="40"/>
      <w:lang w:val="ru-RU" w:eastAsia="ru-RU"/>
    </w:rPr>
  </w:style>
  <w:style w:type="character" w:customStyle="1" w:styleId="PlainTextChar1">
    <w:name w:val="Plain Text Char1"/>
    <w:link w:val="PlainText"/>
    <w:uiPriority w:val="99"/>
    <w:semiHidden/>
    <w:locked/>
    <w:rsid w:val="007364DF"/>
    <w:rPr>
      <w:rFonts w:ascii="Courier New" w:hAnsi="Courier New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0E0D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E0D7F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Normal"/>
    <w:uiPriority w:val="99"/>
    <w:rsid w:val="008A0BE2"/>
    <w:pPr>
      <w:spacing w:before="100" w:beforeAutospacing="1" w:after="100" w:afterAutospacing="1"/>
    </w:pPr>
    <w:rPr>
      <w:rFonts w:eastAsia="Calibri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E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D2E"/>
    <w:rPr>
      <w:rFonts w:ascii="Tahoma" w:hAnsi="Tahoma" w:cs="Tahoma"/>
      <w:spacing w:val="30"/>
      <w:sz w:val="16"/>
      <w:szCs w:val="16"/>
    </w:rPr>
  </w:style>
  <w:style w:type="paragraph" w:styleId="EnvelopeAddress">
    <w:name w:val="envelope address"/>
    <w:basedOn w:val="Normal"/>
    <w:link w:val="EnvelopeAddressChar"/>
    <w:uiPriority w:val="99"/>
    <w:rsid w:val="00C4365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customStyle="1" w:styleId="EnvelopeAddressChar">
    <w:name w:val="Envelope Address Char"/>
    <w:basedOn w:val="DefaultParagraphFont"/>
    <w:link w:val="EnvelopeAddress"/>
    <w:uiPriority w:val="99"/>
    <w:locked/>
    <w:rsid w:val="00C4365A"/>
    <w:rPr>
      <w:rFonts w:ascii="Arial" w:hAnsi="Arial" w:cs="Arial"/>
      <w:spacing w:val="30"/>
      <w:sz w:val="24"/>
      <w:szCs w:val="24"/>
      <w:lang w:val="ru-RU" w:eastAsia="ru-RU" w:bidi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4365A"/>
    <w:rPr>
      <w:rFonts w:ascii="Arial" w:hAnsi="Arial" w:cs="Arial"/>
      <w:b/>
      <w:bCs/>
      <w:spacing w:val="30"/>
      <w:kern w:val="32"/>
      <w:sz w:val="32"/>
      <w:szCs w:val="32"/>
      <w:lang w:val="ru-RU" w:eastAsia="ru-RU" w:bidi="ar-SA"/>
    </w:rPr>
  </w:style>
  <w:style w:type="numbering" w:styleId="111111">
    <w:name w:val="Outline List 2"/>
    <w:basedOn w:val="NoList"/>
    <w:uiPriority w:val="99"/>
    <w:semiHidden/>
    <w:unhideWhenUsed/>
    <w:rsid w:val="008C764B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6</Pages>
  <Words>1768</Words>
  <Characters>10082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NAROD DEP</dc:creator>
  <cp:keywords/>
  <dc:description/>
  <cp:lastModifiedBy>Admin</cp:lastModifiedBy>
  <cp:revision>45</cp:revision>
  <cp:lastPrinted>2026-03-05T11:29:00Z</cp:lastPrinted>
  <dcterms:created xsi:type="dcterms:W3CDTF">2025-02-12T11:04:00Z</dcterms:created>
  <dcterms:modified xsi:type="dcterms:W3CDTF">2026-03-05T11:33:00Z</dcterms:modified>
</cp:coreProperties>
</file>