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B5" w:rsidRDefault="00D205B5" w:rsidP="002460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5B5" w:rsidRDefault="00D205B5" w:rsidP="005A2E33">
      <w:pPr>
        <w:framePr w:h="1427" w:hRule="exact" w:hSpace="180" w:wrap="auto" w:vAnchor="text" w:hAnchor="page" w:x="1882" w:y="-26"/>
        <w:ind w:right="-285" w:firstLine="3969"/>
        <w:rPr>
          <w:sz w:val="32"/>
        </w:rPr>
      </w:pPr>
      <w:r w:rsidRPr="00010954">
        <w:rPr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9.75pt">
            <v:imagedata r:id="rId5" o:title=""/>
          </v:shape>
        </w:pict>
      </w:r>
    </w:p>
    <w:p w:rsidR="00D205B5" w:rsidRDefault="00D205B5" w:rsidP="00591FBB">
      <w:pPr>
        <w:jc w:val="center"/>
      </w:pPr>
    </w:p>
    <w:p w:rsidR="00D205B5" w:rsidRDefault="00D205B5" w:rsidP="005A2E33">
      <w:pPr>
        <w:shd w:val="clear" w:color="auto" w:fill="FFFFFF"/>
        <w:spacing w:after="0" w:line="240" w:lineRule="auto"/>
      </w:pPr>
    </w:p>
    <w:p w:rsidR="00D205B5" w:rsidRDefault="00D205B5" w:rsidP="005A2E33">
      <w:pPr>
        <w:shd w:val="clear" w:color="auto" w:fill="FFFFFF"/>
        <w:spacing w:after="0" w:line="240" w:lineRule="auto"/>
      </w:pPr>
    </w:p>
    <w:p w:rsidR="00D205B5" w:rsidRDefault="00D205B5" w:rsidP="005A2E33">
      <w:pPr>
        <w:shd w:val="clear" w:color="auto" w:fill="FFFFFF"/>
        <w:spacing w:after="0" w:line="240" w:lineRule="auto"/>
      </w:pPr>
    </w:p>
    <w:p w:rsidR="00D205B5" w:rsidRDefault="00D205B5" w:rsidP="005A2E33">
      <w:pPr>
        <w:shd w:val="clear" w:color="auto" w:fill="FFFFFF"/>
        <w:spacing w:after="0" w:line="240" w:lineRule="auto"/>
      </w:pPr>
    </w:p>
    <w:p w:rsidR="00D205B5" w:rsidRPr="00591FBB" w:rsidRDefault="00D205B5" w:rsidP="005A2E3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91FBB">
        <w:rPr>
          <w:rFonts w:ascii="Times New Roman" w:hAnsi="Times New Roman"/>
          <w:b/>
          <w:bCs/>
          <w:spacing w:val="-3"/>
          <w:sz w:val="38"/>
          <w:szCs w:val="38"/>
        </w:rPr>
        <w:t>Российская Федерация</w:t>
      </w:r>
    </w:p>
    <w:p w:rsidR="00D205B5" w:rsidRPr="00591FBB" w:rsidRDefault="00D205B5" w:rsidP="00591F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91FBB">
        <w:rPr>
          <w:rFonts w:ascii="Times New Roman" w:hAnsi="Times New Roman"/>
          <w:b/>
          <w:bCs/>
          <w:spacing w:val="-3"/>
          <w:sz w:val="38"/>
          <w:szCs w:val="38"/>
        </w:rPr>
        <w:t>Брянская область</w:t>
      </w:r>
    </w:p>
    <w:p w:rsidR="00D205B5" w:rsidRPr="00591FBB" w:rsidRDefault="00D205B5" w:rsidP="00591F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91FBB">
        <w:rPr>
          <w:rFonts w:ascii="Times New Roman" w:hAnsi="Times New Roman"/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D205B5" w:rsidRPr="00591FBB" w:rsidRDefault="00D205B5" w:rsidP="00591FBB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D205B5" w:rsidRDefault="00D205B5" w:rsidP="00591FBB">
      <w:pPr>
        <w:pStyle w:val="Subtitle"/>
        <w:tabs>
          <w:tab w:val="left" w:pos="2127"/>
        </w:tabs>
        <w:outlineLvl w:val="0"/>
      </w:pPr>
      <w:r>
        <w:t>РЕШЕНИЕ</w:t>
      </w:r>
    </w:p>
    <w:p w:rsidR="00D205B5" w:rsidRDefault="00D205B5" w:rsidP="00406593">
      <w:pPr>
        <w:ind w:left="567" w:right="-285" w:hanging="567"/>
        <w:jc w:val="right"/>
        <w:rPr>
          <w:sz w:val="27"/>
        </w:rPr>
      </w:pPr>
      <w:r>
        <w:t xml:space="preserve">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D205B5" w:rsidRDefault="00D205B5" w:rsidP="00591FB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18 сентября 2025 </w:t>
      </w:r>
      <w:r>
        <w:rPr>
          <w:rFonts w:ascii="Times New Roman" w:hAnsi="Times New Roman"/>
          <w:sz w:val="28"/>
        </w:rPr>
        <w:t>года  №</w:t>
      </w:r>
      <w:r>
        <w:rPr>
          <w:rFonts w:ascii="Times New Roman" w:hAnsi="Times New Roman"/>
          <w:sz w:val="28"/>
          <w:u w:val="single"/>
        </w:rPr>
        <w:t xml:space="preserve">7-121   </w:t>
      </w:r>
    </w:p>
    <w:p w:rsidR="00D205B5" w:rsidRDefault="00D205B5" w:rsidP="00591FB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D205B5" w:rsidRDefault="00D205B5" w:rsidP="00591FBB">
      <w:pPr>
        <w:pStyle w:val="PlainText"/>
        <w:rPr>
          <w:rFonts w:ascii="Times New Roman" w:hAnsi="Times New Roman"/>
          <w:sz w:val="28"/>
        </w:rPr>
      </w:pPr>
    </w:p>
    <w:p w:rsidR="00D205B5" w:rsidRPr="00476DAF" w:rsidRDefault="00D205B5" w:rsidP="0016184C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>О даче согласия на принятие в собственность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образования Мглинский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муниципальный район Брянской области имущества, находящегося в  государственной собственности Брянской области </w:t>
      </w:r>
    </w:p>
    <w:p w:rsidR="00D205B5" w:rsidRPr="00476DAF" w:rsidRDefault="00D205B5" w:rsidP="0024608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5B5" w:rsidRPr="002F4B52" w:rsidRDefault="00D205B5" w:rsidP="00864238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000000"/>
          <w:kern w:val="36"/>
          <w:lang w:eastAsia="ru-RU"/>
        </w:rPr>
      </w:pPr>
      <w:r w:rsidRPr="002F4B52">
        <w:rPr>
          <w:rFonts w:ascii="Times New Roman" w:hAnsi="Times New Roman"/>
          <w:b w:val="0"/>
          <w:color w:val="000000"/>
          <w:lang w:eastAsia="ru-RU"/>
        </w:rPr>
        <w:t xml:space="preserve">     В соответствии со статьей 63</w:t>
      </w:r>
      <w:r w:rsidRPr="002F4B52">
        <w:rPr>
          <w:rFonts w:ascii="Times New Roman" w:hAnsi="Times New Roman"/>
          <w:b w:val="0"/>
          <w:color w:val="000000"/>
          <w:kern w:val="36"/>
          <w:lang w:eastAsia="ru-RU"/>
        </w:rPr>
        <w:t>Федерально</w:t>
      </w:r>
      <w:r>
        <w:rPr>
          <w:rFonts w:ascii="Times New Roman" w:hAnsi="Times New Roman"/>
          <w:b w:val="0"/>
          <w:color w:val="000000"/>
          <w:kern w:val="36"/>
          <w:lang w:eastAsia="ru-RU"/>
        </w:rPr>
        <w:t>го закона от 20.03.2025 №33-ФЗ «</w:t>
      </w:r>
      <w:r w:rsidRPr="002F4B52">
        <w:rPr>
          <w:rFonts w:ascii="Times New Roman" w:hAnsi="Times New Roman"/>
          <w:b w:val="0"/>
          <w:color w:val="000000"/>
          <w:kern w:val="36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b w:val="0"/>
          <w:color w:val="000000"/>
          <w:kern w:val="36"/>
          <w:lang w:eastAsia="ru-RU"/>
        </w:rPr>
        <w:t>»</w:t>
      </w:r>
      <w:r w:rsidRPr="002F4B52">
        <w:rPr>
          <w:rFonts w:ascii="Times New Roman" w:hAnsi="Times New Roman"/>
          <w:b w:val="0"/>
          <w:color w:val="000000"/>
          <w:kern w:val="36"/>
          <w:lang w:eastAsia="ru-RU"/>
        </w:rPr>
        <w:t>,</w:t>
      </w:r>
      <w:r w:rsidRPr="002F4B52">
        <w:rPr>
          <w:rFonts w:ascii="Times New Roman" w:hAnsi="Times New Roman"/>
          <w:b w:val="0"/>
          <w:color w:val="000000"/>
          <w:spacing w:val="2"/>
          <w:lang w:eastAsia="ru-RU"/>
        </w:rPr>
        <w:t xml:space="preserve"> с частью 11 статьи 154 Федерального закона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2F4B52">
        <w:rPr>
          <w:rFonts w:ascii="Times New Roman" w:hAnsi="Times New Roman"/>
          <w:b w:val="0"/>
          <w:color w:val="000000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205B5" w:rsidRPr="002F4B52" w:rsidRDefault="00D205B5" w:rsidP="00864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2F4B52">
        <w:rPr>
          <w:rFonts w:ascii="Times New Roman" w:hAnsi="Times New Roman"/>
          <w:sz w:val="28"/>
          <w:szCs w:val="28"/>
          <w:lang w:eastAsia="ru-RU"/>
        </w:rPr>
        <w:t>Дать согласие на принятие в  собственность муниципального образования Мглинский муниципальный район Брянской области  из государственной собственности Брянской  области движимо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2F4B52">
        <w:rPr>
          <w:rFonts w:ascii="Times New Roman" w:hAnsi="Times New Roman"/>
          <w:sz w:val="28"/>
          <w:szCs w:val="28"/>
          <w:lang w:eastAsia="ru-RU"/>
        </w:rPr>
        <w:t xml:space="preserve">  имуществ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F4B52">
        <w:rPr>
          <w:rFonts w:ascii="Times New Roman" w:hAnsi="Times New Roman"/>
          <w:sz w:val="28"/>
          <w:szCs w:val="28"/>
          <w:lang w:eastAsia="ru-RU"/>
        </w:rPr>
        <w:t>, необходимо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2F4B52">
        <w:rPr>
          <w:rFonts w:ascii="Times New Roman" w:hAnsi="Times New Roman"/>
          <w:sz w:val="28"/>
          <w:szCs w:val="28"/>
          <w:lang w:eastAsia="ru-RU"/>
        </w:rPr>
        <w:t xml:space="preserve"> для  модернизации студии видео- конференцсвязи – терминал ВКС в составе: видеокамера </w:t>
      </w:r>
      <w:r w:rsidRPr="002F4B52">
        <w:rPr>
          <w:rFonts w:ascii="Times New Roman" w:hAnsi="Times New Roman"/>
          <w:sz w:val="28"/>
          <w:szCs w:val="28"/>
          <w:lang w:val="en-US" w:eastAsia="ru-RU"/>
        </w:rPr>
        <w:t>PTZFuIIHD</w:t>
      </w:r>
      <w:r w:rsidRPr="002F4B52">
        <w:rPr>
          <w:rFonts w:ascii="Times New Roman" w:hAnsi="Times New Roman"/>
          <w:sz w:val="28"/>
          <w:szCs w:val="28"/>
          <w:lang w:eastAsia="ru-RU"/>
        </w:rPr>
        <w:t>; спикерфон (микрофон широконаправленный); клавиатура, мышь; монитор ЖК 65”.</w:t>
      </w: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F4B52">
        <w:rPr>
          <w:rFonts w:ascii="Times New Roman" w:hAnsi="Times New Roman"/>
          <w:sz w:val="28"/>
          <w:szCs w:val="28"/>
          <w:lang w:eastAsia="ru-RU"/>
        </w:rPr>
        <w:t>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D205B5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5B5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F4B52">
        <w:rPr>
          <w:rFonts w:ascii="Times New Roman" w:hAnsi="Times New Roman"/>
          <w:sz w:val="28"/>
          <w:szCs w:val="28"/>
          <w:lang w:eastAsia="ru-RU"/>
        </w:rPr>
        <w:t>3. 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F4B52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  <w:r w:rsidRPr="002F4B52">
        <w:rPr>
          <w:rFonts w:ascii="Times New Roman" w:hAnsi="Times New Roman"/>
          <w:sz w:val="28"/>
          <w:szCs w:val="28"/>
          <w:lang w:eastAsia="ru-RU"/>
        </w:rPr>
        <w:t>главы администрации района  Казеко А.Н.</w:t>
      </w:r>
    </w:p>
    <w:p w:rsidR="00D205B5" w:rsidRPr="002F4B52" w:rsidRDefault="00D205B5" w:rsidP="00864238">
      <w:pPr>
        <w:shd w:val="clear" w:color="auto" w:fill="FFFFFF"/>
        <w:tabs>
          <w:tab w:val="left" w:leader="dot" w:pos="7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</w:t>
      </w:r>
      <w:r w:rsidRPr="002F4B52">
        <w:rPr>
          <w:rFonts w:ascii="Times New Roman" w:hAnsi="Times New Roman"/>
          <w:spacing w:val="-9"/>
          <w:sz w:val="28"/>
          <w:szCs w:val="28"/>
          <w:lang w:eastAsia="ru-RU"/>
        </w:rPr>
        <w:t>5. Данное</w:t>
      </w:r>
      <w:r w:rsidRPr="002F4B52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6" w:history="1"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F4B52">
        <w:rPr>
          <w:rFonts w:ascii="Times New Roman" w:hAnsi="Times New Roman"/>
          <w:sz w:val="28"/>
          <w:szCs w:val="28"/>
          <w:lang w:eastAsia="ru-RU"/>
        </w:rPr>
        <w:t>).</w:t>
      </w: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F4B52">
        <w:rPr>
          <w:rFonts w:ascii="Times New Roman" w:hAnsi="Times New Roman"/>
          <w:sz w:val="28"/>
          <w:szCs w:val="28"/>
          <w:lang w:eastAsia="ru-RU"/>
        </w:rPr>
        <w:t>6.   Данное решение вступает в силу со дня его подписания.</w:t>
      </w:r>
    </w:p>
    <w:p w:rsidR="00D205B5" w:rsidRPr="002F4B52" w:rsidRDefault="00D205B5" w:rsidP="0086423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D205B5" w:rsidRPr="002F4B52" w:rsidRDefault="00D205B5" w:rsidP="0086423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5B5" w:rsidRPr="002F4B52" w:rsidRDefault="00D205B5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 xml:space="preserve">    Глава  </w:t>
      </w:r>
      <w:r>
        <w:rPr>
          <w:rFonts w:ascii="Times New Roman" w:hAnsi="Times New Roman"/>
          <w:sz w:val="28"/>
          <w:szCs w:val="28"/>
          <w:lang w:eastAsia="ru-RU"/>
        </w:rPr>
        <w:t xml:space="preserve">Мглинского </w:t>
      </w:r>
      <w:r w:rsidRPr="002F4B52">
        <w:rPr>
          <w:rFonts w:ascii="Times New Roman" w:hAnsi="Times New Roman"/>
          <w:sz w:val="28"/>
          <w:szCs w:val="28"/>
          <w:lang w:eastAsia="ru-RU"/>
        </w:rPr>
        <w:t>района                                                    Н.В. Воликова</w:t>
      </w:r>
    </w:p>
    <w:sectPr w:rsidR="00D205B5" w:rsidRPr="002F4B52" w:rsidSect="009D7AE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5C49"/>
    <w:multiLevelType w:val="hybridMultilevel"/>
    <w:tmpl w:val="CCB285A8"/>
    <w:lvl w:ilvl="0" w:tplc="D5024E0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08A"/>
    <w:rsid w:val="00010954"/>
    <w:rsid w:val="000F0072"/>
    <w:rsid w:val="00125B25"/>
    <w:rsid w:val="00130C3A"/>
    <w:rsid w:val="001363E7"/>
    <w:rsid w:val="0016184C"/>
    <w:rsid w:val="00244490"/>
    <w:rsid w:val="0024608A"/>
    <w:rsid w:val="002B6983"/>
    <w:rsid w:val="002E0CDF"/>
    <w:rsid w:val="002F4B52"/>
    <w:rsid w:val="002F583E"/>
    <w:rsid w:val="003E1B50"/>
    <w:rsid w:val="00406593"/>
    <w:rsid w:val="00416F0A"/>
    <w:rsid w:val="00475B64"/>
    <w:rsid w:val="00476DAF"/>
    <w:rsid w:val="004C7438"/>
    <w:rsid w:val="004D702C"/>
    <w:rsid w:val="004F7F3C"/>
    <w:rsid w:val="00591FBB"/>
    <w:rsid w:val="005A2E33"/>
    <w:rsid w:val="005B361E"/>
    <w:rsid w:val="005B748E"/>
    <w:rsid w:val="005C39E7"/>
    <w:rsid w:val="00620019"/>
    <w:rsid w:val="00653097"/>
    <w:rsid w:val="00667CEE"/>
    <w:rsid w:val="006F02F2"/>
    <w:rsid w:val="00783230"/>
    <w:rsid w:val="007B254B"/>
    <w:rsid w:val="00834F47"/>
    <w:rsid w:val="00836FE9"/>
    <w:rsid w:val="00864238"/>
    <w:rsid w:val="0087398E"/>
    <w:rsid w:val="008A0156"/>
    <w:rsid w:val="008B1B2E"/>
    <w:rsid w:val="0097621A"/>
    <w:rsid w:val="009D7AE0"/>
    <w:rsid w:val="009E4240"/>
    <w:rsid w:val="00AC4B52"/>
    <w:rsid w:val="00B344A1"/>
    <w:rsid w:val="00BD5368"/>
    <w:rsid w:val="00D205B5"/>
    <w:rsid w:val="00E36944"/>
    <w:rsid w:val="00E618E2"/>
    <w:rsid w:val="00EB2A1D"/>
    <w:rsid w:val="00F16409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32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23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46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F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591FBB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FBB"/>
    <w:rPr>
      <w:rFonts w:eastAsia="Times New Roman" w:cs="Times New Roman"/>
      <w:b/>
      <w:sz w:val="40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591FB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1FBB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l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396</Words>
  <Characters>2260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10</cp:revision>
  <cp:lastPrinted>2025-09-18T07:24:00Z</cp:lastPrinted>
  <dcterms:created xsi:type="dcterms:W3CDTF">2025-08-19T12:31:00Z</dcterms:created>
  <dcterms:modified xsi:type="dcterms:W3CDTF">2025-09-18T07:24:00Z</dcterms:modified>
</cp:coreProperties>
</file>