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E9" w:rsidRDefault="00BE38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BE38E9" w:rsidRDefault="00BE38E9">
      <w:pPr>
        <w:jc w:val="center"/>
        <w:rPr>
          <w:b/>
          <w:sz w:val="28"/>
          <w:szCs w:val="28"/>
        </w:rPr>
      </w:pPr>
    </w:p>
    <w:p w:rsidR="00BE38E9" w:rsidRDefault="00BE3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E38E9" w:rsidRDefault="00BE3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    решению</w:t>
      </w:r>
    </w:p>
    <w:p w:rsidR="00BE38E9" w:rsidRDefault="00BE3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от  17.12. 2024 года  № 2/22</w:t>
      </w:r>
    </w:p>
    <w:p w:rsidR="00BE38E9" w:rsidRDefault="00BE3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 Ветлевского сельского поселения Мглинского муниципального района, Брянской области </w:t>
      </w:r>
    </w:p>
    <w:p w:rsidR="00BE38E9" w:rsidRDefault="00BE3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на плановый период 2026 и 2027 годов»</w:t>
      </w:r>
    </w:p>
    <w:p w:rsidR="00BE38E9" w:rsidRDefault="00BE38E9">
      <w:pPr>
        <w:jc w:val="center"/>
        <w:rPr>
          <w:b/>
          <w:sz w:val="28"/>
          <w:szCs w:val="28"/>
        </w:rPr>
      </w:pPr>
    </w:p>
    <w:p w:rsidR="00BE38E9" w:rsidRDefault="00BE3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BE38E9" w:rsidRDefault="00BE38E9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Уточнены изменения в доходной части бюджета на 2025 год:                                             </w:t>
      </w:r>
      <w:r>
        <w:rPr>
          <w:b/>
          <w:sz w:val="28"/>
          <w:szCs w:val="28"/>
        </w:rPr>
        <w:t>+276 190,00 руб.</w:t>
      </w:r>
    </w:p>
    <w:p w:rsidR="00BE38E9" w:rsidRDefault="00BE38E9">
      <w:pPr>
        <w:spacing w:line="276" w:lineRule="auto"/>
        <w:jc w:val="both"/>
        <w:rPr>
          <w:sz w:val="28"/>
          <w:szCs w:val="28"/>
        </w:rPr>
      </w:pPr>
    </w:p>
    <w:p w:rsidR="00BE38E9" w:rsidRDefault="00BE38E9">
      <w:pPr>
        <w:rPr>
          <w:b/>
          <w:sz w:val="24"/>
        </w:rPr>
      </w:pPr>
      <w:r>
        <w:rPr>
          <w:b/>
          <w:sz w:val="24"/>
        </w:rPr>
        <w:t>ДОХОДЫ ОТ ПРОДАЖИ МАТЕРИАЛЬНЫХ И НЕМАТЕРИАЛЬНЫХ АКТИВОВ</w:t>
      </w:r>
    </w:p>
    <w:p w:rsidR="00BE38E9" w:rsidRDefault="00BE38E9">
      <w:pPr>
        <w:rPr>
          <w:b/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                                                        </w:t>
      </w:r>
    </w:p>
    <w:p w:rsidR="00BE38E9" w:rsidRDefault="00BE38E9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КБК </w:t>
      </w:r>
      <w:r>
        <w:rPr>
          <w:sz w:val="28"/>
        </w:rPr>
        <w:t>114 06025 10 0000 430</w:t>
      </w:r>
      <w:r>
        <w:rPr>
          <w:sz w:val="28"/>
          <w:szCs w:val="26"/>
        </w:rPr>
        <w:t xml:space="preserve">                                         +  276 190 ,00руб. </w:t>
      </w:r>
    </w:p>
    <w:p w:rsidR="00BE38E9" w:rsidRDefault="00BE38E9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          </w:t>
      </w:r>
    </w:p>
    <w:p w:rsidR="00BE38E9" w:rsidRDefault="00BE38E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РАСХОДЫ</w:t>
      </w:r>
    </w:p>
    <w:p w:rsidR="00BE38E9" w:rsidRDefault="00BE38E9">
      <w:pPr>
        <w:rPr>
          <w:sz w:val="28"/>
          <w:szCs w:val="28"/>
        </w:rPr>
      </w:pPr>
      <w:r>
        <w:rPr>
          <w:sz w:val="28"/>
          <w:szCs w:val="28"/>
        </w:rPr>
        <w:t xml:space="preserve">Расходная часть бюджета на 2025 год увеличивается на сумму:                                        </w:t>
      </w:r>
      <w:r>
        <w:rPr>
          <w:b/>
          <w:sz w:val="28"/>
          <w:szCs w:val="28"/>
        </w:rPr>
        <w:t>+447 851,00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руб.</w:t>
      </w:r>
      <w:r>
        <w:rPr>
          <w:sz w:val="28"/>
          <w:szCs w:val="28"/>
        </w:rPr>
        <w:t xml:space="preserve"> в том числе по разделам:</w:t>
      </w:r>
    </w:p>
    <w:p w:rsidR="00BE38E9" w:rsidRDefault="00BE38E9">
      <w:pPr>
        <w:rPr>
          <w:sz w:val="28"/>
          <w:szCs w:val="28"/>
        </w:rPr>
      </w:pPr>
    </w:p>
    <w:p w:rsidR="00BE38E9" w:rsidRDefault="00BE38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0406</w:t>
      </w:r>
    </w:p>
    <w:p w:rsidR="00BE38E9" w:rsidRDefault="00BE38E9">
      <w:pPr>
        <w:tabs>
          <w:tab w:val="left" w:pos="7170"/>
        </w:tabs>
        <w:jc w:val="both"/>
        <w:rPr>
          <w:sz w:val="28"/>
          <w:szCs w:val="28"/>
        </w:rPr>
      </w:pPr>
      <w:r>
        <w:rPr>
          <w:b/>
          <w:bCs/>
          <w:sz w:val="28"/>
        </w:rPr>
        <w:t>«Водное хозяйство»</w:t>
      </w:r>
      <w:r>
        <w:rPr>
          <w:b/>
          <w:bCs/>
          <w:sz w:val="28"/>
        </w:rPr>
        <w:tab/>
        <w:t xml:space="preserve">       +240  000,00</w:t>
      </w:r>
    </w:p>
    <w:p w:rsidR="00BE38E9" w:rsidRDefault="00BE38E9" w:rsidP="00C47417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Страховки ГТС 10шт. по 24 000,00</w:t>
      </w:r>
      <w:r>
        <w:rPr>
          <w:sz w:val="28"/>
          <w:szCs w:val="28"/>
        </w:rPr>
        <w:tab/>
        <w:t>+240 000,00</w:t>
      </w:r>
    </w:p>
    <w:p w:rsidR="00BE38E9" w:rsidRDefault="00BE38E9">
      <w:pPr>
        <w:jc w:val="both"/>
        <w:rPr>
          <w:sz w:val="28"/>
          <w:szCs w:val="28"/>
        </w:rPr>
      </w:pPr>
    </w:p>
    <w:p w:rsidR="00BE38E9" w:rsidRDefault="00BE38E9">
      <w:pPr>
        <w:tabs>
          <w:tab w:val="left" w:pos="6405"/>
        </w:tabs>
        <w:spacing w:line="276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0503</w:t>
      </w:r>
      <w:r>
        <w:rPr>
          <w:b/>
          <w:sz w:val="28"/>
          <w:szCs w:val="24"/>
        </w:rPr>
        <w:tab/>
        <w:t xml:space="preserve">            </w:t>
      </w:r>
    </w:p>
    <w:p w:rsidR="00BE38E9" w:rsidRDefault="00BE38E9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«Благоустройство»                                                                              +207 851,00</w:t>
      </w:r>
    </w:p>
    <w:p w:rsidR="00BE38E9" w:rsidRDefault="00BE38E9">
      <w:pPr>
        <w:jc w:val="both"/>
        <w:rPr>
          <w:b/>
          <w:sz w:val="28"/>
          <w:szCs w:val="24"/>
        </w:rPr>
      </w:pPr>
      <w:r w:rsidRPr="007E790E">
        <w:rPr>
          <w:b/>
          <w:sz w:val="28"/>
          <w:szCs w:val="24"/>
        </w:rPr>
        <w:t>Организация и содержание мест захоронения (кладбищ)</w:t>
      </w:r>
      <w:r>
        <w:rPr>
          <w:b/>
          <w:sz w:val="28"/>
          <w:szCs w:val="24"/>
        </w:rPr>
        <w:t xml:space="preserve"> </w:t>
      </w:r>
      <w:bookmarkStart w:id="0" w:name="_GoBack"/>
      <w:bookmarkEnd w:id="0"/>
      <w:r>
        <w:rPr>
          <w:b/>
          <w:sz w:val="28"/>
          <w:szCs w:val="24"/>
        </w:rPr>
        <w:t xml:space="preserve">  </w:t>
      </w:r>
    </w:p>
    <w:p w:rsidR="00BE38E9" w:rsidRPr="007E790E" w:rsidRDefault="00BE38E9">
      <w:pPr>
        <w:tabs>
          <w:tab w:val="left" w:pos="8130"/>
        </w:tabs>
        <w:jc w:val="both"/>
        <w:rPr>
          <w:b/>
          <w:sz w:val="28"/>
          <w:szCs w:val="24"/>
        </w:rPr>
      </w:pPr>
      <w:r>
        <w:rPr>
          <w:bCs/>
          <w:color w:val="000000"/>
          <w:sz w:val="28"/>
          <w:szCs w:val="28"/>
        </w:rPr>
        <w:t xml:space="preserve">  </w:t>
      </w:r>
      <w:r w:rsidRPr="007E790E">
        <w:rPr>
          <w:b/>
          <w:bCs/>
          <w:color w:val="000000"/>
          <w:sz w:val="28"/>
          <w:szCs w:val="28"/>
        </w:rPr>
        <w:t xml:space="preserve">КБК 0503 354 18 81710 244                                                           </w:t>
      </w:r>
      <w:r w:rsidRPr="007E790E">
        <w:rPr>
          <w:b/>
          <w:sz w:val="28"/>
          <w:szCs w:val="24"/>
        </w:rPr>
        <w:t>+ 95 000,00</w:t>
      </w:r>
    </w:p>
    <w:p w:rsidR="00BE38E9" w:rsidRDefault="00BE38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Спил аварийных деревьев на кладбищах               </w:t>
      </w:r>
    </w:p>
    <w:p w:rsidR="00BE38E9" w:rsidRDefault="00BE38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Договор Ковалев                                                                                   +95 000,00</w:t>
      </w:r>
    </w:p>
    <w:p w:rsidR="00BE38E9" w:rsidRDefault="00BE38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</w:t>
      </w:r>
    </w:p>
    <w:p w:rsidR="00BE38E9" w:rsidRPr="007E790E" w:rsidRDefault="00BE38E9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7E790E">
        <w:rPr>
          <w:b/>
          <w:bCs/>
          <w:color w:val="000000"/>
          <w:sz w:val="28"/>
          <w:szCs w:val="28"/>
        </w:rPr>
        <w:t>Мероприятия по благоустройству</w:t>
      </w:r>
    </w:p>
    <w:p w:rsidR="00BE38E9" w:rsidRPr="007E790E" w:rsidRDefault="00BE38E9">
      <w:pPr>
        <w:jc w:val="both"/>
        <w:rPr>
          <w:b/>
          <w:bCs/>
          <w:color w:val="000000"/>
          <w:sz w:val="28"/>
          <w:szCs w:val="28"/>
        </w:rPr>
      </w:pPr>
      <w:r w:rsidRPr="007E790E">
        <w:rPr>
          <w:b/>
          <w:bCs/>
          <w:color w:val="000000"/>
          <w:sz w:val="28"/>
          <w:szCs w:val="28"/>
        </w:rPr>
        <w:t xml:space="preserve">КБК 0503 354 19 81730 244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</w:t>
      </w:r>
      <w:r w:rsidRPr="007E790E">
        <w:rPr>
          <w:b/>
          <w:bCs/>
          <w:color w:val="000000"/>
          <w:sz w:val="28"/>
          <w:szCs w:val="28"/>
        </w:rPr>
        <w:t xml:space="preserve">+112 851,00                                                                              </w:t>
      </w:r>
    </w:p>
    <w:p w:rsidR="00BE38E9" w:rsidRDefault="00BE38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работника по скашиванию травы </w:t>
      </w:r>
    </w:p>
    <w:p w:rsidR="00BE38E9" w:rsidRDefault="00BE38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3 месяца(22440*30,2%=29216,88*3=87650,64)                        +87 651,00</w:t>
      </w:r>
      <w:r>
        <w:rPr>
          <w:sz w:val="28"/>
          <w:szCs w:val="24"/>
        </w:rPr>
        <w:t xml:space="preserve"> </w:t>
      </w:r>
    </w:p>
    <w:p w:rsidR="00BE38E9" w:rsidRDefault="00BE38E9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4"/>
        </w:rPr>
        <w:t xml:space="preserve">На баннер                                                                                         +17 200,00                                                                               </w:t>
      </w:r>
    </w:p>
    <w:p w:rsidR="00BE38E9" w:rsidRDefault="00BE38E9" w:rsidP="007E790E">
      <w:pPr>
        <w:rPr>
          <w:sz w:val="28"/>
          <w:szCs w:val="24"/>
        </w:rPr>
      </w:pPr>
      <w:r>
        <w:rPr>
          <w:sz w:val="28"/>
          <w:szCs w:val="24"/>
        </w:rPr>
        <w:t>На колодец                                                                                        +8 000,00</w:t>
      </w:r>
    </w:p>
    <w:p w:rsidR="00BE38E9" w:rsidRDefault="00BE38E9">
      <w:pPr>
        <w:jc w:val="both"/>
        <w:rPr>
          <w:sz w:val="28"/>
          <w:szCs w:val="26"/>
        </w:rPr>
      </w:pPr>
    </w:p>
    <w:p w:rsidR="00BE38E9" w:rsidRDefault="00BE38E9">
      <w:pPr>
        <w:jc w:val="both"/>
        <w:rPr>
          <w:sz w:val="28"/>
          <w:szCs w:val="24"/>
        </w:rPr>
      </w:pPr>
    </w:p>
    <w:p w:rsidR="00BE38E9" w:rsidRDefault="00BE38E9">
      <w:pPr>
        <w:tabs>
          <w:tab w:val="left" w:pos="7200"/>
        </w:tabs>
        <w:jc w:val="both"/>
        <w:rPr>
          <w:sz w:val="28"/>
          <w:szCs w:val="24"/>
        </w:rPr>
      </w:pPr>
    </w:p>
    <w:sectPr w:rsidR="00BE38E9" w:rsidSect="009F018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89C"/>
    <w:rsid w:val="00003B83"/>
    <w:rsid w:val="00007C1A"/>
    <w:rsid w:val="000208BF"/>
    <w:rsid w:val="000240C9"/>
    <w:rsid w:val="0002497E"/>
    <w:rsid w:val="00027683"/>
    <w:rsid w:val="00031C8A"/>
    <w:rsid w:val="00040DD0"/>
    <w:rsid w:val="000503EB"/>
    <w:rsid w:val="00051B71"/>
    <w:rsid w:val="000545CF"/>
    <w:rsid w:val="0005538D"/>
    <w:rsid w:val="000563A4"/>
    <w:rsid w:val="000569AD"/>
    <w:rsid w:val="0005731C"/>
    <w:rsid w:val="00061C7E"/>
    <w:rsid w:val="0006605A"/>
    <w:rsid w:val="0007270A"/>
    <w:rsid w:val="00085E01"/>
    <w:rsid w:val="00091096"/>
    <w:rsid w:val="00097A89"/>
    <w:rsid w:val="000A4010"/>
    <w:rsid w:val="000A793E"/>
    <w:rsid w:val="000B2A4A"/>
    <w:rsid w:val="000B3D71"/>
    <w:rsid w:val="000C607A"/>
    <w:rsid w:val="000D0E08"/>
    <w:rsid w:val="000D4B3A"/>
    <w:rsid w:val="000E1436"/>
    <w:rsid w:val="0010221C"/>
    <w:rsid w:val="00102D86"/>
    <w:rsid w:val="00105869"/>
    <w:rsid w:val="001066D6"/>
    <w:rsid w:val="00111BD3"/>
    <w:rsid w:val="00113880"/>
    <w:rsid w:val="00122FF4"/>
    <w:rsid w:val="001239DE"/>
    <w:rsid w:val="00125A60"/>
    <w:rsid w:val="001262B6"/>
    <w:rsid w:val="00130343"/>
    <w:rsid w:val="00142A14"/>
    <w:rsid w:val="001445E1"/>
    <w:rsid w:val="00146A5E"/>
    <w:rsid w:val="00153466"/>
    <w:rsid w:val="0016430F"/>
    <w:rsid w:val="00164DC6"/>
    <w:rsid w:val="00165734"/>
    <w:rsid w:val="00171D25"/>
    <w:rsid w:val="00174129"/>
    <w:rsid w:val="001778F8"/>
    <w:rsid w:val="00177F0E"/>
    <w:rsid w:val="001874CF"/>
    <w:rsid w:val="0019460D"/>
    <w:rsid w:val="00196F78"/>
    <w:rsid w:val="001A6A1C"/>
    <w:rsid w:val="001B4C57"/>
    <w:rsid w:val="001B5782"/>
    <w:rsid w:val="001C4183"/>
    <w:rsid w:val="001D6054"/>
    <w:rsid w:val="001F0664"/>
    <w:rsid w:val="001F3140"/>
    <w:rsid w:val="001F49E5"/>
    <w:rsid w:val="001F5740"/>
    <w:rsid w:val="00204E69"/>
    <w:rsid w:val="00207246"/>
    <w:rsid w:val="002075E0"/>
    <w:rsid w:val="002202FA"/>
    <w:rsid w:val="00220FB9"/>
    <w:rsid w:val="00227E78"/>
    <w:rsid w:val="00233685"/>
    <w:rsid w:val="0023657C"/>
    <w:rsid w:val="00236E43"/>
    <w:rsid w:val="00237B9B"/>
    <w:rsid w:val="002428CB"/>
    <w:rsid w:val="00243256"/>
    <w:rsid w:val="002701F2"/>
    <w:rsid w:val="00271C0F"/>
    <w:rsid w:val="002752C9"/>
    <w:rsid w:val="002755FA"/>
    <w:rsid w:val="00276079"/>
    <w:rsid w:val="00285761"/>
    <w:rsid w:val="002910F6"/>
    <w:rsid w:val="00291548"/>
    <w:rsid w:val="002964A2"/>
    <w:rsid w:val="00297CBC"/>
    <w:rsid w:val="002A3AA2"/>
    <w:rsid w:val="002C3347"/>
    <w:rsid w:val="002C3394"/>
    <w:rsid w:val="002C6188"/>
    <w:rsid w:val="002C667D"/>
    <w:rsid w:val="002D3FF2"/>
    <w:rsid w:val="002E21A8"/>
    <w:rsid w:val="002E23D8"/>
    <w:rsid w:val="002E35EF"/>
    <w:rsid w:val="002E4092"/>
    <w:rsid w:val="002F3356"/>
    <w:rsid w:val="003002E0"/>
    <w:rsid w:val="00302CEE"/>
    <w:rsid w:val="00306EF6"/>
    <w:rsid w:val="00321460"/>
    <w:rsid w:val="0032292D"/>
    <w:rsid w:val="00325958"/>
    <w:rsid w:val="003267A1"/>
    <w:rsid w:val="003401F3"/>
    <w:rsid w:val="00342CEE"/>
    <w:rsid w:val="00344029"/>
    <w:rsid w:val="00344A71"/>
    <w:rsid w:val="003478C4"/>
    <w:rsid w:val="00350315"/>
    <w:rsid w:val="00372B91"/>
    <w:rsid w:val="003742A8"/>
    <w:rsid w:val="003821E4"/>
    <w:rsid w:val="00383007"/>
    <w:rsid w:val="00384801"/>
    <w:rsid w:val="003A11DC"/>
    <w:rsid w:val="003A1BC1"/>
    <w:rsid w:val="003A4ADC"/>
    <w:rsid w:val="003A4DB1"/>
    <w:rsid w:val="003B1E47"/>
    <w:rsid w:val="003B5620"/>
    <w:rsid w:val="003C1E0F"/>
    <w:rsid w:val="003C2D70"/>
    <w:rsid w:val="003C7ED6"/>
    <w:rsid w:val="003E12DC"/>
    <w:rsid w:val="003E289A"/>
    <w:rsid w:val="003F3372"/>
    <w:rsid w:val="003F5447"/>
    <w:rsid w:val="004005B2"/>
    <w:rsid w:val="00404B20"/>
    <w:rsid w:val="0040611F"/>
    <w:rsid w:val="00406ED8"/>
    <w:rsid w:val="00410DE6"/>
    <w:rsid w:val="00410E23"/>
    <w:rsid w:val="00421230"/>
    <w:rsid w:val="004233B0"/>
    <w:rsid w:val="00424482"/>
    <w:rsid w:val="00432279"/>
    <w:rsid w:val="00432AF8"/>
    <w:rsid w:val="00433D7D"/>
    <w:rsid w:val="00434454"/>
    <w:rsid w:val="00435E67"/>
    <w:rsid w:val="00441D24"/>
    <w:rsid w:val="004470C3"/>
    <w:rsid w:val="004505C4"/>
    <w:rsid w:val="00456285"/>
    <w:rsid w:val="00456FB3"/>
    <w:rsid w:val="00464747"/>
    <w:rsid w:val="00476A40"/>
    <w:rsid w:val="0048719A"/>
    <w:rsid w:val="00495212"/>
    <w:rsid w:val="004959C0"/>
    <w:rsid w:val="004A244D"/>
    <w:rsid w:val="004A27BB"/>
    <w:rsid w:val="004A3290"/>
    <w:rsid w:val="004A743A"/>
    <w:rsid w:val="004B3743"/>
    <w:rsid w:val="004C25A3"/>
    <w:rsid w:val="004C352B"/>
    <w:rsid w:val="004C60B1"/>
    <w:rsid w:val="004D31A5"/>
    <w:rsid w:val="004D486C"/>
    <w:rsid w:val="004E4135"/>
    <w:rsid w:val="004E60DB"/>
    <w:rsid w:val="004E788C"/>
    <w:rsid w:val="004F276E"/>
    <w:rsid w:val="004F423C"/>
    <w:rsid w:val="004F656D"/>
    <w:rsid w:val="00505FFC"/>
    <w:rsid w:val="00514FDD"/>
    <w:rsid w:val="00520F46"/>
    <w:rsid w:val="005239F9"/>
    <w:rsid w:val="00540A11"/>
    <w:rsid w:val="00541DD7"/>
    <w:rsid w:val="00547778"/>
    <w:rsid w:val="00552826"/>
    <w:rsid w:val="0055544D"/>
    <w:rsid w:val="005556D1"/>
    <w:rsid w:val="0057158A"/>
    <w:rsid w:val="0057222F"/>
    <w:rsid w:val="005750C9"/>
    <w:rsid w:val="005762F5"/>
    <w:rsid w:val="00576728"/>
    <w:rsid w:val="00577A4F"/>
    <w:rsid w:val="00577B7C"/>
    <w:rsid w:val="0058161A"/>
    <w:rsid w:val="00581A87"/>
    <w:rsid w:val="00582954"/>
    <w:rsid w:val="00585DAF"/>
    <w:rsid w:val="005A17D3"/>
    <w:rsid w:val="005A6DC0"/>
    <w:rsid w:val="005A78A4"/>
    <w:rsid w:val="005B2F5A"/>
    <w:rsid w:val="005B3173"/>
    <w:rsid w:val="005B4D78"/>
    <w:rsid w:val="005B7B38"/>
    <w:rsid w:val="005C312B"/>
    <w:rsid w:val="005C6B1A"/>
    <w:rsid w:val="005D0439"/>
    <w:rsid w:val="005D2D4E"/>
    <w:rsid w:val="005E32C4"/>
    <w:rsid w:val="005F2A5F"/>
    <w:rsid w:val="005F31B8"/>
    <w:rsid w:val="005F5708"/>
    <w:rsid w:val="00603F1F"/>
    <w:rsid w:val="006058FB"/>
    <w:rsid w:val="006129F3"/>
    <w:rsid w:val="006161FB"/>
    <w:rsid w:val="00624E44"/>
    <w:rsid w:val="00632A44"/>
    <w:rsid w:val="0063688A"/>
    <w:rsid w:val="00645144"/>
    <w:rsid w:val="00650378"/>
    <w:rsid w:val="00650BCF"/>
    <w:rsid w:val="00652150"/>
    <w:rsid w:val="00657C04"/>
    <w:rsid w:val="00664313"/>
    <w:rsid w:val="006655C7"/>
    <w:rsid w:val="00665F2B"/>
    <w:rsid w:val="006829DD"/>
    <w:rsid w:val="00686925"/>
    <w:rsid w:val="006872CF"/>
    <w:rsid w:val="006875B7"/>
    <w:rsid w:val="0069560D"/>
    <w:rsid w:val="0069589C"/>
    <w:rsid w:val="006A403C"/>
    <w:rsid w:val="006B555D"/>
    <w:rsid w:val="006B5F6E"/>
    <w:rsid w:val="006C3909"/>
    <w:rsid w:val="006C591E"/>
    <w:rsid w:val="006C7989"/>
    <w:rsid w:val="006D0DD4"/>
    <w:rsid w:val="006D3F5E"/>
    <w:rsid w:val="006D79E6"/>
    <w:rsid w:val="006E6532"/>
    <w:rsid w:val="006F42CB"/>
    <w:rsid w:val="006F778B"/>
    <w:rsid w:val="00702DB7"/>
    <w:rsid w:val="007044AC"/>
    <w:rsid w:val="00707823"/>
    <w:rsid w:val="0071248D"/>
    <w:rsid w:val="00717843"/>
    <w:rsid w:val="007205D8"/>
    <w:rsid w:val="007216FB"/>
    <w:rsid w:val="00726849"/>
    <w:rsid w:val="00737A1E"/>
    <w:rsid w:val="00737B3B"/>
    <w:rsid w:val="00741266"/>
    <w:rsid w:val="00744C00"/>
    <w:rsid w:val="00751862"/>
    <w:rsid w:val="00754906"/>
    <w:rsid w:val="0075546E"/>
    <w:rsid w:val="00755AA4"/>
    <w:rsid w:val="007601EB"/>
    <w:rsid w:val="00761BF3"/>
    <w:rsid w:val="00761CF2"/>
    <w:rsid w:val="007658BE"/>
    <w:rsid w:val="00766F49"/>
    <w:rsid w:val="00773DB5"/>
    <w:rsid w:val="00776661"/>
    <w:rsid w:val="00776D61"/>
    <w:rsid w:val="007772C9"/>
    <w:rsid w:val="00782E2D"/>
    <w:rsid w:val="00792AC2"/>
    <w:rsid w:val="007A092B"/>
    <w:rsid w:val="007A2613"/>
    <w:rsid w:val="007A5A75"/>
    <w:rsid w:val="007B69AE"/>
    <w:rsid w:val="007D764D"/>
    <w:rsid w:val="007D7BB1"/>
    <w:rsid w:val="007E4C56"/>
    <w:rsid w:val="007E790E"/>
    <w:rsid w:val="007F0C6D"/>
    <w:rsid w:val="007F1422"/>
    <w:rsid w:val="007F2779"/>
    <w:rsid w:val="00800A9F"/>
    <w:rsid w:val="00802FE2"/>
    <w:rsid w:val="00803AFA"/>
    <w:rsid w:val="00803C64"/>
    <w:rsid w:val="008051C1"/>
    <w:rsid w:val="00811233"/>
    <w:rsid w:val="0081205A"/>
    <w:rsid w:val="00815AE9"/>
    <w:rsid w:val="00820484"/>
    <w:rsid w:val="00820FD4"/>
    <w:rsid w:val="00831593"/>
    <w:rsid w:val="008346F8"/>
    <w:rsid w:val="00843EF8"/>
    <w:rsid w:val="00850862"/>
    <w:rsid w:val="00852852"/>
    <w:rsid w:val="00855DCB"/>
    <w:rsid w:val="00861AEF"/>
    <w:rsid w:val="0086470D"/>
    <w:rsid w:val="00866228"/>
    <w:rsid w:val="00866CDC"/>
    <w:rsid w:val="00874D58"/>
    <w:rsid w:val="00881A3C"/>
    <w:rsid w:val="00897DCB"/>
    <w:rsid w:val="00897F1A"/>
    <w:rsid w:val="008A56D1"/>
    <w:rsid w:val="008B1AA0"/>
    <w:rsid w:val="008B26B3"/>
    <w:rsid w:val="008B77F7"/>
    <w:rsid w:val="008C3230"/>
    <w:rsid w:val="008C472A"/>
    <w:rsid w:val="008C680E"/>
    <w:rsid w:val="008D0E14"/>
    <w:rsid w:val="008D2D6B"/>
    <w:rsid w:val="008E6005"/>
    <w:rsid w:val="008E7F72"/>
    <w:rsid w:val="008F3C98"/>
    <w:rsid w:val="008F4102"/>
    <w:rsid w:val="00906095"/>
    <w:rsid w:val="0092044B"/>
    <w:rsid w:val="009222E5"/>
    <w:rsid w:val="009236A0"/>
    <w:rsid w:val="00924F8D"/>
    <w:rsid w:val="00940793"/>
    <w:rsid w:val="00941040"/>
    <w:rsid w:val="00945D77"/>
    <w:rsid w:val="00951882"/>
    <w:rsid w:val="009567D3"/>
    <w:rsid w:val="00966365"/>
    <w:rsid w:val="009838C7"/>
    <w:rsid w:val="0098501D"/>
    <w:rsid w:val="0099373D"/>
    <w:rsid w:val="009951F3"/>
    <w:rsid w:val="009A382C"/>
    <w:rsid w:val="009A4121"/>
    <w:rsid w:val="009A7DA6"/>
    <w:rsid w:val="009B19F2"/>
    <w:rsid w:val="009B2108"/>
    <w:rsid w:val="009B2476"/>
    <w:rsid w:val="009B6605"/>
    <w:rsid w:val="009B7308"/>
    <w:rsid w:val="009C1602"/>
    <w:rsid w:val="009C4B83"/>
    <w:rsid w:val="009C5441"/>
    <w:rsid w:val="009D4AA5"/>
    <w:rsid w:val="009D6819"/>
    <w:rsid w:val="009D779D"/>
    <w:rsid w:val="009F0181"/>
    <w:rsid w:val="009F05E9"/>
    <w:rsid w:val="009F5346"/>
    <w:rsid w:val="009F5F6B"/>
    <w:rsid w:val="00A04F0C"/>
    <w:rsid w:val="00A057E5"/>
    <w:rsid w:val="00A1066B"/>
    <w:rsid w:val="00A111DE"/>
    <w:rsid w:val="00A217B7"/>
    <w:rsid w:val="00A261C8"/>
    <w:rsid w:val="00A27A31"/>
    <w:rsid w:val="00A30372"/>
    <w:rsid w:val="00A331E0"/>
    <w:rsid w:val="00A3422D"/>
    <w:rsid w:val="00A50F9B"/>
    <w:rsid w:val="00A54883"/>
    <w:rsid w:val="00A56F63"/>
    <w:rsid w:val="00A61F25"/>
    <w:rsid w:val="00A72F42"/>
    <w:rsid w:val="00A819FD"/>
    <w:rsid w:val="00A83D5B"/>
    <w:rsid w:val="00A91CEC"/>
    <w:rsid w:val="00AC3D93"/>
    <w:rsid w:val="00AC65E3"/>
    <w:rsid w:val="00AC721F"/>
    <w:rsid w:val="00AD1AFA"/>
    <w:rsid w:val="00AD2EB8"/>
    <w:rsid w:val="00AE035A"/>
    <w:rsid w:val="00AE144F"/>
    <w:rsid w:val="00AF0AD3"/>
    <w:rsid w:val="00AF256E"/>
    <w:rsid w:val="00AF2A9D"/>
    <w:rsid w:val="00AF6712"/>
    <w:rsid w:val="00B11B9C"/>
    <w:rsid w:val="00B14A2A"/>
    <w:rsid w:val="00B17B18"/>
    <w:rsid w:val="00B17CEB"/>
    <w:rsid w:val="00B21FAD"/>
    <w:rsid w:val="00B255F0"/>
    <w:rsid w:val="00B26E37"/>
    <w:rsid w:val="00B2745D"/>
    <w:rsid w:val="00B27685"/>
    <w:rsid w:val="00B33AB6"/>
    <w:rsid w:val="00B34301"/>
    <w:rsid w:val="00B34701"/>
    <w:rsid w:val="00B4072F"/>
    <w:rsid w:val="00B433FB"/>
    <w:rsid w:val="00B469A1"/>
    <w:rsid w:val="00B4786A"/>
    <w:rsid w:val="00B555D2"/>
    <w:rsid w:val="00B57B31"/>
    <w:rsid w:val="00B61ADA"/>
    <w:rsid w:val="00B64C21"/>
    <w:rsid w:val="00B65881"/>
    <w:rsid w:val="00B6759E"/>
    <w:rsid w:val="00B71066"/>
    <w:rsid w:val="00B81ABF"/>
    <w:rsid w:val="00B875C7"/>
    <w:rsid w:val="00B90FD8"/>
    <w:rsid w:val="00BA305B"/>
    <w:rsid w:val="00BA4074"/>
    <w:rsid w:val="00BA46E6"/>
    <w:rsid w:val="00BA6116"/>
    <w:rsid w:val="00BB2B40"/>
    <w:rsid w:val="00BC14A7"/>
    <w:rsid w:val="00BD3CC8"/>
    <w:rsid w:val="00BD563C"/>
    <w:rsid w:val="00BD5F2F"/>
    <w:rsid w:val="00BD7040"/>
    <w:rsid w:val="00BD7B57"/>
    <w:rsid w:val="00BE2A2E"/>
    <w:rsid w:val="00BE38E9"/>
    <w:rsid w:val="00BE6654"/>
    <w:rsid w:val="00BF2A49"/>
    <w:rsid w:val="00BF5349"/>
    <w:rsid w:val="00C0346A"/>
    <w:rsid w:val="00C12032"/>
    <w:rsid w:val="00C1742B"/>
    <w:rsid w:val="00C20625"/>
    <w:rsid w:val="00C23DAC"/>
    <w:rsid w:val="00C3646F"/>
    <w:rsid w:val="00C47417"/>
    <w:rsid w:val="00C51A7C"/>
    <w:rsid w:val="00C527AE"/>
    <w:rsid w:val="00C53276"/>
    <w:rsid w:val="00C5518D"/>
    <w:rsid w:val="00C57867"/>
    <w:rsid w:val="00C62804"/>
    <w:rsid w:val="00C70FB8"/>
    <w:rsid w:val="00C72124"/>
    <w:rsid w:val="00C81639"/>
    <w:rsid w:val="00C827FD"/>
    <w:rsid w:val="00C871A5"/>
    <w:rsid w:val="00C95B78"/>
    <w:rsid w:val="00C96354"/>
    <w:rsid w:val="00CA26F6"/>
    <w:rsid w:val="00CA4E7D"/>
    <w:rsid w:val="00CA6147"/>
    <w:rsid w:val="00CA68E9"/>
    <w:rsid w:val="00CB1709"/>
    <w:rsid w:val="00CB73E8"/>
    <w:rsid w:val="00CC13A3"/>
    <w:rsid w:val="00CC37B1"/>
    <w:rsid w:val="00CC7895"/>
    <w:rsid w:val="00CD178E"/>
    <w:rsid w:val="00CD5B09"/>
    <w:rsid w:val="00CE18AD"/>
    <w:rsid w:val="00CE39AE"/>
    <w:rsid w:val="00CE669C"/>
    <w:rsid w:val="00CF370E"/>
    <w:rsid w:val="00CF76BC"/>
    <w:rsid w:val="00D02F5C"/>
    <w:rsid w:val="00D073AE"/>
    <w:rsid w:val="00D10281"/>
    <w:rsid w:val="00D10A4A"/>
    <w:rsid w:val="00D2189A"/>
    <w:rsid w:val="00D26F0F"/>
    <w:rsid w:val="00D30144"/>
    <w:rsid w:val="00D40738"/>
    <w:rsid w:val="00D4120A"/>
    <w:rsid w:val="00D43989"/>
    <w:rsid w:val="00D44148"/>
    <w:rsid w:val="00D47D05"/>
    <w:rsid w:val="00D52C55"/>
    <w:rsid w:val="00D537B6"/>
    <w:rsid w:val="00D57A44"/>
    <w:rsid w:val="00D636F2"/>
    <w:rsid w:val="00D70EFC"/>
    <w:rsid w:val="00D715DA"/>
    <w:rsid w:val="00D73AFD"/>
    <w:rsid w:val="00D772F9"/>
    <w:rsid w:val="00D77DDC"/>
    <w:rsid w:val="00D8792A"/>
    <w:rsid w:val="00D91DCA"/>
    <w:rsid w:val="00D96682"/>
    <w:rsid w:val="00DA2112"/>
    <w:rsid w:val="00DA3641"/>
    <w:rsid w:val="00DA70F8"/>
    <w:rsid w:val="00DC1743"/>
    <w:rsid w:val="00DC2980"/>
    <w:rsid w:val="00DC3F39"/>
    <w:rsid w:val="00DC4FF0"/>
    <w:rsid w:val="00DC6198"/>
    <w:rsid w:val="00DD1372"/>
    <w:rsid w:val="00DE2447"/>
    <w:rsid w:val="00DE6580"/>
    <w:rsid w:val="00DF0EE6"/>
    <w:rsid w:val="00E10234"/>
    <w:rsid w:val="00E1288F"/>
    <w:rsid w:val="00E20264"/>
    <w:rsid w:val="00E30D28"/>
    <w:rsid w:val="00E32E57"/>
    <w:rsid w:val="00E345DA"/>
    <w:rsid w:val="00E34CD4"/>
    <w:rsid w:val="00E36287"/>
    <w:rsid w:val="00E36E30"/>
    <w:rsid w:val="00E3734C"/>
    <w:rsid w:val="00E508A6"/>
    <w:rsid w:val="00E514D7"/>
    <w:rsid w:val="00E631DB"/>
    <w:rsid w:val="00E66432"/>
    <w:rsid w:val="00E7123A"/>
    <w:rsid w:val="00E72B06"/>
    <w:rsid w:val="00E8013F"/>
    <w:rsid w:val="00E8253E"/>
    <w:rsid w:val="00E85673"/>
    <w:rsid w:val="00E87A85"/>
    <w:rsid w:val="00E87DAA"/>
    <w:rsid w:val="00EA1AD8"/>
    <w:rsid w:val="00EA2D10"/>
    <w:rsid w:val="00EA48C5"/>
    <w:rsid w:val="00EB1867"/>
    <w:rsid w:val="00EB3E76"/>
    <w:rsid w:val="00EB665C"/>
    <w:rsid w:val="00ED3CD3"/>
    <w:rsid w:val="00EE1D1D"/>
    <w:rsid w:val="00EE2CC6"/>
    <w:rsid w:val="00EE605E"/>
    <w:rsid w:val="00EE7AFF"/>
    <w:rsid w:val="00EF5D91"/>
    <w:rsid w:val="00F101B8"/>
    <w:rsid w:val="00F11ED3"/>
    <w:rsid w:val="00F14F14"/>
    <w:rsid w:val="00F17CE7"/>
    <w:rsid w:val="00F27425"/>
    <w:rsid w:val="00F30755"/>
    <w:rsid w:val="00F31C0C"/>
    <w:rsid w:val="00F32130"/>
    <w:rsid w:val="00F36DFE"/>
    <w:rsid w:val="00F41265"/>
    <w:rsid w:val="00F52BF7"/>
    <w:rsid w:val="00F61752"/>
    <w:rsid w:val="00F627B3"/>
    <w:rsid w:val="00F65CAD"/>
    <w:rsid w:val="00F6793E"/>
    <w:rsid w:val="00F70345"/>
    <w:rsid w:val="00F70404"/>
    <w:rsid w:val="00F72F67"/>
    <w:rsid w:val="00F8261C"/>
    <w:rsid w:val="00F92E40"/>
    <w:rsid w:val="00F96A6A"/>
    <w:rsid w:val="00FA3A07"/>
    <w:rsid w:val="00FB4B41"/>
    <w:rsid w:val="00FB565D"/>
    <w:rsid w:val="00FB7195"/>
    <w:rsid w:val="00FC2FC6"/>
    <w:rsid w:val="00FD1470"/>
    <w:rsid w:val="00FE20FB"/>
    <w:rsid w:val="00FE5E98"/>
    <w:rsid w:val="00FF10A9"/>
    <w:rsid w:val="00FF77E5"/>
    <w:rsid w:val="5537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81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0181"/>
    <w:pPr>
      <w:keepNext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0181"/>
    <w:pPr>
      <w:keepNext/>
      <w:spacing w:before="240" w:after="60"/>
      <w:outlineLvl w:val="3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0181"/>
    <w:pPr>
      <w:spacing w:before="240" w:after="60"/>
      <w:outlineLvl w:val="5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F0181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F0181"/>
    <w:pPr>
      <w:keepNext/>
      <w:jc w:val="right"/>
      <w:outlineLvl w:val="8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F0181"/>
    <w:rPr>
      <w:rFonts w:cs="Times New Roman"/>
      <w:b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0181"/>
    <w:rPr>
      <w:rFonts w:cs="Times New Roman"/>
      <w:b/>
      <w:sz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F0181"/>
    <w:rPr>
      <w:rFonts w:cs="Times New Roman"/>
      <w:b/>
      <w:sz w:val="22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F0181"/>
    <w:rPr>
      <w:rFonts w:cs="Times New Roman"/>
      <w:i/>
      <w:sz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F0181"/>
    <w:rPr>
      <w:rFonts w:cs="Times New Roman"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F0181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181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598</TotalTime>
  <Pages>1</Pages>
  <Words>326</Words>
  <Characters>1863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Admin</cp:lastModifiedBy>
  <cp:revision>24</cp:revision>
  <cp:lastPrinted>2025-05-27T11:16:00Z</cp:lastPrinted>
  <dcterms:created xsi:type="dcterms:W3CDTF">2024-05-27T07:19:00Z</dcterms:created>
  <dcterms:modified xsi:type="dcterms:W3CDTF">2025-05-27T11:44:00Z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9EEBBE2854AA4709A9DC11F4B258281F_12</vt:lpwstr>
  </property>
</Properties>
</file>