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E6" w:rsidRDefault="00F139E6" w:rsidP="000F6C21">
      <w:pPr>
        <w:ind w:right="-285" w:firstLine="3969"/>
        <w:rPr>
          <w:sz w:val="32"/>
        </w:rPr>
      </w:pPr>
      <w:r w:rsidRPr="00D05EF0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2.75pt" o:ole="" filled="t" fillcolor="yellow">
            <v:imagedata r:id="rId5" o:title=""/>
          </v:shape>
          <o:OLEObject Type="Embed" ProgID="Word.Picture.8" ShapeID="_x0000_i1025" DrawAspect="Content" ObjectID="_1801404205" r:id="rId6"/>
        </w:object>
      </w:r>
    </w:p>
    <w:p w:rsidR="00F139E6" w:rsidRDefault="00F139E6" w:rsidP="000F6C21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F139E6" w:rsidRDefault="00F139E6" w:rsidP="000F6C21">
      <w:pPr>
        <w:pStyle w:val="Subtitle"/>
        <w:tabs>
          <w:tab w:val="left" w:pos="5387"/>
        </w:tabs>
      </w:pPr>
      <w:r>
        <w:t>Брянская область</w:t>
      </w:r>
    </w:p>
    <w:p w:rsidR="00F139E6" w:rsidRDefault="00F139E6" w:rsidP="000F6C21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F139E6" w:rsidRDefault="00F139E6" w:rsidP="000F6C21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F139E6" w:rsidRDefault="00F139E6" w:rsidP="000F6C21">
      <w:pPr>
        <w:pStyle w:val="Subtitle"/>
        <w:tabs>
          <w:tab w:val="left" w:pos="2127"/>
        </w:tabs>
      </w:pPr>
      <w:r>
        <w:t>РЕШЕНИЕ</w:t>
      </w:r>
    </w:p>
    <w:p w:rsidR="00F139E6" w:rsidRDefault="00F139E6" w:rsidP="00C867C6">
      <w:pPr>
        <w:ind w:left="567" w:right="-285" w:hanging="567"/>
        <w:jc w:val="right"/>
      </w:pPr>
      <w:r>
        <w:t xml:space="preserve"> </w:t>
      </w:r>
    </w:p>
    <w:p w:rsidR="00F139E6" w:rsidRPr="006410F6" w:rsidRDefault="00F139E6" w:rsidP="000F6C21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C14C9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  <w:u w:val="single"/>
        </w:rPr>
        <w:t xml:space="preserve"> 18 февраля </w:t>
      </w:r>
      <w:r w:rsidRPr="001C54B6">
        <w:rPr>
          <w:rFonts w:ascii="Times New Roman" w:hAnsi="Times New Roman"/>
          <w:sz w:val="28"/>
          <w:u w:val="single"/>
        </w:rPr>
        <w:t>20</w:t>
      </w:r>
      <w:r>
        <w:rPr>
          <w:rFonts w:ascii="Times New Roman" w:hAnsi="Times New Roman"/>
          <w:sz w:val="28"/>
          <w:u w:val="single"/>
        </w:rPr>
        <w:t>25</w:t>
      </w:r>
      <w:r w:rsidRPr="008201E4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 w:rsidRPr="008201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7-54</w:t>
      </w:r>
    </w:p>
    <w:p w:rsidR="00F139E6" w:rsidRDefault="00F139E6" w:rsidP="000F6C21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39E6" w:rsidRPr="00EA02F6" w:rsidRDefault="00F139E6" w:rsidP="000A73DF">
      <w:pPr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О даче согласия на принятие в собственность муниципального  образования Мглинский муниципальный район Брянской области имущества, находящегося в  государственной собственности Брянской области </w:t>
      </w:r>
    </w:p>
    <w:p w:rsidR="00F139E6" w:rsidRPr="00EA02F6" w:rsidRDefault="00F139E6" w:rsidP="00D96B2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9E6" w:rsidRPr="00EA02F6" w:rsidRDefault="00F139E6" w:rsidP="00D96B2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со статьей 50 </w:t>
      </w:r>
      <w:r w:rsidRPr="00EA02F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Федерального закона от 06.10.2003 года  №131-ФЗ "Об общих принципах организации местного самоуправления в Российской Федерации", с частью 11 статьи 154 Федерального закона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Pr="00EA02F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от 22.08.2004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Федерации в связи с принятием ф</w:t>
      </w:r>
      <w:r w:rsidRPr="00EA02F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EA02F6">
        <w:rPr>
          <w:rFonts w:ascii="Times New Roman" w:hAnsi="Times New Roman"/>
          <w:sz w:val="28"/>
          <w:szCs w:val="28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F139E6" w:rsidRPr="00EA02F6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139E6" w:rsidRPr="00EA02F6" w:rsidRDefault="00F139E6" w:rsidP="00EA02F6">
      <w:pPr>
        <w:pStyle w:val="ListParagraph"/>
        <w:spacing w:after="0" w:line="240" w:lineRule="auto"/>
        <w:ind w:left="1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EA02F6">
        <w:rPr>
          <w:rFonts w:ascii="Times New Roman" w:hAnsi="Times New Roman"/>
          <w:sz w:val="28"/>
          <w:szCs w:val="28"/>
          <w:lang w:eastAsia="ru-RU"/>
        </w:rPr>
        <w:t>Дать согласие на принятие в  собственность муниципального образования Мглинский муниципальный район Брянской области из государственной собственности Брянской  области следующего движимого  имущества:</w:t>
      </w:r>
    </w:p>
    <w:p w:rsidR="00F139E6" w:rsidRPr="00EA02F6" w:rsidRDefault="00F139E6" w:rsidP="004F7F3C">
      <w:pPr>
        <w:pStyle w:val="ListParagraph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- автобус </w:t>
      </w:r>
      <w:r>
        <w:rPr>
          <w:rFonts w:ascii="Times New Roman" w:hAnsi="Times New Roman"/>
          <w:sz w:val="28"/>
          <w:szCs w:val="28"/>
        </w:rPr>
        <w:t>–</w:t>
      </w:r>
      <w:r w:rsidRPr="00EA02F6">
        <w:rPr>
          <w:rFonts w:ascii="Times New Roman" w:hAnsi="Times New Roman"/>
          <w:sz w:val="28"/>
          <w:szCs w:val="28"/>
        </w:rPr>
        <w:t xml:space="preserve"> </w:t>
      </w:r>
      <w:r w:rsidRPr="00EA02F6">
        <w:rPr>
          <w:rFonts w:ascii="Times New Roman" w:hAnsi="Times New Roman"/>
          <w:sz w:val="28"/>
          <w:szCs w:val="28"/>
          <w:lang w:val="en-US"/>
        </w:rPr>
        <w:t>GAZ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2F6">
        <w:rPr>
          <w:rFonts w:ascii="Times New Roman" w:hAnsi="Times New Roman"/>
          <w:sz w:val="28"/>
          <w:szCs w:val="28"/>
          <w:lang w:val="en-US"/>
        </w:rPr>
        <w:t>GAZelle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2F6">
        <w:rPr>
          <w:rFonts w:ascii="Times New Roman" w:hAnsi="Times New Roman"/>
          <w:sz w:val="28"/>
          <w:szCs w:val="28"/>
          <w:lang w:val="en-US"/>
        </w:rPr>
        <w:t>NEXT</w:t>
      </w:r>
      <w:r w:rsidRPr="00EA02F6">
        <w:rPr>
          <w:rFonts w:ascii="Times New Roman" w:hAnsi="Times New Roman"/>
          <w:sz w:val="28"/>
          <w:szCs w:val="28"/>
          <w:lang w:eastAsia="ru-RU"/>
        </w:rPr>
        <w:t xml:space="preserve"> идентификационный  номер  (</w:t>
      </w:r>
      <w:r w:rsidRPr="00EA02F6">
        <w:rPr>
          <w:rFonts w:ascii="Times New Roman" w:hAnsi="Times New Roman"/>
          <w:sz w:val="28"/>
          <w:szCs w:val="28"/>
          <w:lang w:val="en-US" w:eastAsia="ru-RU"/>
        </w:rPr>
        <w:t>VIN</w:t>
      </w:r>
      <w:r w:rsidRPr="00EA02F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A02F6">
        <w:rPr>
          <w:rFonts w:ascii="Times New Roman" w:hAnsi="Times New Roman"/>
          <w:spacing w:val="-2"/>
          <w:sz w:val="28"/>
          <w:szCs w:val="28"/>
        </w:rPr>
        <w:t>Х96</w:t>
      </w:r>
      <w:r w:rsidRPr="00EA02F6">
        <w:rPr>
          <w:rFonts w:ascii="Times New Roman" w:hAnsi="Times New Roman"/>
          <w:spacing w:val="-2"/>
          <w:sz w:val="28"/>
          <w:szCs w:val="28"/>
          <w:lang w:val="en-US"/>
        </w:rPr>
        <w:t>A</w:t>
      </w:r>
      <w:r w:rsidRPr="00EA02F6">
        <w:rPr>
          <w:rFonts w:ascii="Times New Roman" w:hAnsi="Times New Roman"/>
          <w:spacing w:val="-2"/>
          <w:sz w:val="28"/>
          <w:szCs w:val="28"/>
        </w:rPr>
        <w:t>65</w:t>
      </w:r>
      <w:r w:rsidRPr="00EA02F6">
        <w:rPr>
          <w:rFonts w:ascii="Times New Roman" w:hAnsi="Times New Roman"/>
          <w:spacing w:val="-2"/>
          <w:sz w:val="28"/>
          <w:szCs w:val="28"/>
          <w:lang w:val="en-US"/>
        </w:rPr>
        <w:t>R</w:t>
      </w:r>
      <w:r w:rsidRPr="00EA02F6">
        <w:rPr>
          <w:rFonts w:ascii="Times New Roman" w:hAnsi="Times New Roman"/>
          <w:spacing w:val="-2"/>
          <w:sz w:val="28"/>
          <w:szCs w:val="28"/>
        </w:rPr>
        <w:t>52</w:t>
      </w:r>
      <w:r w:rsidRPr="00EA02F6">
        <w:rPr>
          <w:rFonts w:ascii="Times New Roman" w:hAnsi="Times New Roman"/>
          <w:spacing w:val="-2"/>
          <w:sz w:val="28"/>
          <w:szCs w:val="28"/>
          <w:lang w:val="en-US"/>
        </w:rPr>
        <w:t>R</w:t>
      </w:r>
      <w:r w:rsidRPr="00EA02F6">
        <w:rPr>
          <w:rFonts w:ascii="Times New Roman" w:hAnsi="Times New Roman"/>
          <w:spacing w:val="-2"/>
          <w:sz w:val="28"/>
          <w:szCs w:val="28"/>
        </w:rPr>
        <w:t xml:space="preserve">0999113  гос. номер АН 601 32, год выпуска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Pr="00EA02F6">
        <w:rPr>
          <w:rFonts w:ascii="Times New Roman" w:hAnsi="Times New Roman"/>
          <w:spacing w:val="-2"/>
          <w:sz w:val="28"/>
          <w:szCs w:val="28"/>
        </w:rPr>
        <w:t xml:space="preserve"> 2024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EA02F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F139E6" w:rsidRPr="00EA02F6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A02F6">
        <w:rPr>
          <w:rFonts w:ascii="Times New Roman" w:hAnsi="Times New Roman"/>
          <w:sz w:val="28"/>
          <w:szCs w:val="28"/>
          <w:lang w:eastAsia="ru-RU"/>
        </w:rPr>
        <w:t>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F139E6" w:rsidRPr="00EA02F6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3. </w:t>
      </w:r>
      <w:r w:rsidRPr="00EA02F6">
        <w:rPr>
          <w:rFonts w:ascii="Times New Roman" w:hAnsi="Times New Roman"/>
          <w:sz w:val="28"/>
          <w:szCs w:val="28"/>
          <w:lang w:eastAsia="ru-RU"/>
        </w:rPr>
        <w:t>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F139E6" w:rsidRPr="00EA02F6" w:rsidRDefault="00F139E6" w:rsidP="009D2E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 </w:t>
      </w:r>
      <w:r w:rsidRPr="00EA02F6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исполняющего обязанности      главы администрации района  Казеко А.Н.</w:t>
      </w:r>
    </w:p>
    <w:p w:rsidR="00F139E6" w:rsidRPr="00EA02F6" w:rsidRDefault="00F139E6" w:rsidP="00D96B20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   5. </w:t>
      </w:r>
      <w:r w:rsidRPr="00EA02F6">
        <w:rPr>
          <w:rFonts w:ascii="Times New Roman" w:hAnsi="Times New Roman"/>
          <w:spacing w:val="-9"/>
          <w:sz w:val="28"/>
          <w:szCs w:val="28"/>
          <w:lang w:eastAsia="ru-RU"/>
        </w:rPr>
        <w:t>Данное</w:t>
      </w:r>
      <w:r w:rsidRPr="00EA02F6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7" w:history="1"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A02F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A02F6">
        <w:rPr>
          <w:rFonts w:ascii="Times New Roman" w:hAnsi="Times New Roman"/>
          <w:sz w:val="28"/>
          <w:szCs w:val="28"/>
          <w:lang w:eastAsia="ru-RU"/>
        </w:rPr>
        <w:t>).</w:t>
      </w:r>
    </w:p>
    <w:p w:rsidR="00F139E6" w:rsidRPr="00EA02F6" w:rsidRDefault="00F139E6" w:rsidP="00D96B20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A02F6">
        <w:rPr>
          <w:rFonts w:ascii="Times New Roman" w:hAnsi="Times New Roman"/>
          <w:sz w:val="28"/>
          <w:szCs w:val="28"/>
          <w:lang w:eastAsia="ru-RU"/>
        </w:rPr>
        <w:t>6.   Данное решение вступает в силу со дня его подписания.</w:t>
      </w:r>
    </w:p>
    <w:p w:rsidR="00F139E6" w:rsidRPr="00EA02F6" w:rsidRDefault="00F139E6" w:rsidP="00D96B20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F139E6" w:rsidRPr="00EA02F6" w:rsidRDefault="00F139E6" w:rsidP="00D96B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F139E6" w:rsidRPr="00EA02F6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9E6" w:rsidRPr="00EA02F6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2F6">
        <w:rPr>
          <w:rFonts w:ascii="Times New Roman" w:hAnsi="Times New Roman"/>
          <w:sz w:val="28"/>
          <w:szCs w:val="28"/>
          <w:lang w:eastAsia="ru-RU"/>
        </w:rPr>
        <w:t xml:space="preserve">    Глава  Мглинского района                                              Н.В. Воликова</w:t>
      </w: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139E6" w:rsidRPr="00476DAF" w:rsidRDefault="00F139E6" w:rsidP="00D96B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F139E6" w:rsidRPr="00476DAF" w:rsidSect="000C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5C49"/>
    <w:multiLevelType w:val="hybridMultilevel"/>
    <w:tmpl w:val="CCB285A8"/>
    <w:lvl w:ilvl="0" w:tplc="D5024E0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B20"/>
    <w:rsid w:val="00002B56"/>
    <w:rsid w:val="00045642"/>
    <w:rsid w:val="000A73DF"/>
    <w:rsid w:val="000C0867"/>
    <w:rsid w:val="000C14C9"/>
    <w:rsid w:val="000F04C0"/>
    <w:rsid w:val="000F6C21"/>
    <w:rsid w:val="001C54B6"/>
    <w:rsid w:val="001C7F85"/>
    <w:rsid w:val="002B2B0A"/>
    <w:rsid w:val="003221D0"/>
    <w:rsid w:val="003874AA"/>
    <w:rsid w:val="003F43B6"/>
    <w:rsid w:val="00476DAF"/>
    <w:rsid w:val="004F7F3C"/>
    <w:rsid w:val="005026E7"/>
    <w:rsid w:val="005A366C"/>
    <w:rsid w:val="00620019"/>
    <w:rsid w:val="006410F6"/>
    <w:rsid w:val="00730F84"/>
    <w:rsid w:val="00784BB1"/>
    <w:rsid w:val="007964A8"/>
    <w:rsid w:val="008201E4"/>
    <w:rsid w:val="00876CC5"/>
    <w:rsid w:val="0096510F"/>
    <w:rsid w:val="009D2E4D"/>
    <w:rsid w:val="009E4240"/>
    <w:rsid w:val="00A37497"/>
    <w:rsid w:val="00B54180"/>
    <w:rsid w:val="00C867C6"/>
    <w:rsid w:val="00CA7A43"/>
    <w:rsid w:val="00D05EF0"/>
    <w:rsid w:val="00D61F3A"/>
    <w:rsid w:val="00D96B20"/>
    <w:rsid w:val="00EA02F6"/>
    <w:rsid w:val="00F139E6"/>
    <w:rsid w:val="00F22537"/>
    <w:rsid w:val="00F8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6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F7F3C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locked/>
    <w:rsid w:val="000F6C21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7A43"/>
    <w:rPr>
      <w:rFonts w:ascii="Cambria" w:hAnsi="Cambria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0F6C21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A7A4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0F6C2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A7A4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356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8</cp:revision>
  <cp:lastPrinted>2025-02-18T13:16:00Z</cp:lastPrinted>
  <dcterms:created xsi:type="dcterms:W3CDTF">2025-02-04T13:55:00Z</dcterms:created>
  <dcterms:modified xsi:type="dcterms:W3CDTF">2025-02-18T13:17:00Z</dcterms:modified>
</cp:coreProperties>
</file>