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5" w:rsidRDefault="004C7465" w:rsidP="002C5FB5">
      <w:pPr>
        <w:ind w:right="-285" w:firstLine="3969"/>
        <w:rPr>
          <w:sz w:val="32"/>
        </w:rPr>
      </w:pPr>
      <w:r>
        <w:rPr>
          <w:b/>
          <w:color w:val="FFFF00"/>
        </w:rPr>
        <w:t xml:space="preserve">            </w:t>
      </w:r>
      <w:r w:rsidRPr="00FA42FC">
        <w:rPr>
          <w:b/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8.25pt" o:ole="" filled="t" fillcolor="yellow">
            <v:imagedata r:id="rId7" o:title=""/>
          </v:shape>
          <o:OLEObject Type="Embed" ProgID="Word.Picture.8" ShapeID="_x0000_i1025" DrawAspect="Content" ObjectID="_1796106938" r:id="rId8"/>
        </w:object>
      </w:r>
    </w:p>
    <w:p w:rsidR="004C7465" w:rsidRPr="00F62E1E" w:rsidRDefault="004C7465" w:rsidP="002C5FB5">
      <w:pPr>
        <w:pStyle w:val="Title"/>
        <w:rPr>
          <w:rFonts w:ascii="Times New Roman" w:hAnsi="Times New Roman"/>
          <w:sz w:val="40"/>
        </w:rPr>
      </w:pPr>
      <w:r w:rsidRPr="00F62E1E">
        <w:rPr>
          <w:rFonts w:ascii="Times New Roman" w:hAnsi="Times New Roman"/>
          <w:sz w:val="40"/>
        </w:rPr>
        <w:t>Российская Федерация</w:t>
      </w:r>
    </w:p>
    <w:p w:rsidR="004C7465" w:rsidRPr="00F62E1E" w:rsidRDefault="004C7465" w:rsidP="002C5FB5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F62E1E">
        <w:rPr>
          <w:rFonts w:ascii="Times New Roman" w:hAnsi="Times New Roman"/>
        </w:rPr>
        <w:t>Брянская область</w:t>
      </w:r>
    </w:p>
    <w:p w:rsidR="004C7465" w:rsidRPr="00F62E1E" w:rsidRDefault="004C7465" w:rsidP="002C5FB5">
      <w:pPr>
        <w:pStyle w:val="Subtitle"/>
        <w:pBdr>
          <w:bottom w:val="single" w:sz="12" w:space="1" w:color="auto"/>
        </w:pBdr>
        <w:rPr>
          <w:rFonts w:ascii="Times New Roman" w:hAnsi="Times New Roman"/>
        </w:rPr>
      </w:pPr>
      <w:r w:rsidRPr="00F62E1E">
        <w:rPr>
          <w:rFonts w:ascii="Times New Roman" w:hAnsi="Times New Roman"/>
        </w:rPr>
        <w:t>Мглинский районный Совет народных депутатов</w:t>
      </w:r>
    </w:p>
    <w:p w:rsidR="004C7465" w:rsidRPr="00F62E1E" w:rsidRDefault="004C7465" w:rsidP="002C5FB5">
      <w:pPr>
        <w:pStyle w:val="Subtitle"/>
        <w:tabs>
          <w:tab w:val="left" w:pos="2127"/>
        </w:tabs>
        <w:outlineLvl w:val="0"/>
        <w:rPr>
          <w:rFonts w:ascii="Times New Roman" w:hAnsi="Times New Roman"/>
        </w:rPr>
      </w:pPr>
      <w:r w:rsidRPr="00F62E1E">
        <w:rPr>
          <w:rFonts w:ascii="Times New Roman" w:hAnsi="Times New Roman"/>
        </w:rPr>
        <w:t>РЕШЕНИЕ</w:t>
      </w:r>
    </w:p>
    <w:p w:rsidR="004C7465" w:rsidRDefault="004C7465" w:rsidP="003B3D17">
      <w:pPr>
        <w:pStyle w:val="PlainText"/>
        <w:ind w:left="284"/>
        <w:rPr>
          <w:rFonts w:ascii="Times New Roman" w:hAnsi="Times New Roman"/>
          <w:sz w:val="28"/>
        </w:rPr>
      </w:pPr>
    </w:p>
    <w:p w:rsidR="004C7465" w:rsidRDefault="004C7465" w:rsidP="003B3D17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17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7-40</w:t>
      </w:r>
    </w:p>
    <w:p w:rsidR="004C7465" w:rsidRDefault="004C7465" w:rsidP="003B3D17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4C7465" w:rsidRDefault="004C7465" w:rsidP="00F62E1E">
      <w:pPr>
        <w:pStyle w:val="ConsPlusTitle"/>
        <w:widowControl/>
        <w:ind w:left="284"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4C7465" w:rsidRPr="004C3523" w:rsidRDefault="004C7465" w:rsidP="00802041">
      <w:pPr>
        <w:pStyle w:val="ConsPlusTitle"/>
        <w:widowControl/>
        <w:ind w:left="284" w:right="4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0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передаче администрации </w:t>
      </w:r>
      <w:r w:rsidRPr="00A30087">
        <w:rPr>
          <w:rFonts w:ascii="Times New Roman" w:hAnsi="Times New Roman" w:cs="Times New Roman"/>
          <w:b w:val="0"/>
          <w:sz w:val="28"/>
          <w:szCs w:val="28"/>
        </w:rPr>
        <w:t>Мглинского района полномочий Мглинского городского поселения по осуществлению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земельного контроля на территории Мглинского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на 2025</w:t>
      </w:r>
      <w:r w:rsidRPr="004C352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плановый период 2026 и 2027</w:t>
      </w:r>
      <w:r w:rsidRPr="004C3523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годов</w:t>
      </w:r>
    </w:p>
    <w:p w:rsidR="004C7465" w:rsidRDefault="004C7465" w:rsidP="00F62E1E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251"/>
        <w:rPr>
          <w:rFonts w:ascii="Arial" w:hAnsi="Arial" w:cs="Arial"/>
          <w:sz w:val="28"/>
          <w:szCs w:val="28"/>
        </w:rPr>
      </w:pPr>
      <w:r w:rsidRPr="00A30087">
        <w:rPr>
          <w:rFonts w:ascii="Arial" w:hAnsi="Arial" w:cs="Arial"/>
          <w:sz w:val="28"/>
          <w:szCs w:val="28"/>
        </w:rPr>
        <w:tab/>
      </w:r>
    </w:p>
    <w:p w:rsidR="004C7465" w:rsidRPr="00A30087" w:rsidRDefault="004C7465" w:rsidP="00802041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0087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A30087">
        <w:rPr>
          <w:sz w:val="28"/>
          <w:szCs w:val="28"/>
        </w:rPr>
        <w:t xml:space="preserve"> 4 статьи 15 Федерального закона от 06 октября 2003</w:t>
      </w:r>
      <w:r>
        <w:rPr>
          <w:sz w:val="28"/>
          <w:szCs w:val="28"/>
        </w:rPr>
        <w:t xml:space="preserve"> </w:t>
      </w:r>
      <w:r w:rsidRPr="00A30087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A30087">
        <w:rPr>
          <w:sz w:val="28"/>
          <w:szCs w:val="28"/>
        </w:rPr>
        <w:t>№131-ФЗ «Об общих принципах организации местного самоуправления в Российской Федерации», на основании  решения Совета народных депутатов города Мглина, Мглинский районный Совет народных депутатов</w:t>
      </w:r>
    </w:p>
    <w:p w:rsidR="004C7465" w:rsidRPr="00A30087" w:rsidRDefault="004C7465" w:rsidP="00802041">
      <w:pPr>
        <w:shd w:val="clear" w:color="auto" w:fill="FFFFFF"/>
        <w:tabs>
          <w:tab w:val="left" w:leader="underscore" w:pos="9566"/>
          <w:tab w:val="left" w:leader="underscore" w:pos="10296"/>
        </w:tabs>
        <w:ind w:left="567"/>
        <w:jc w:val="both"/>
        <w:rPr>
          <w:spacing w:val="-10"/>
          <w:sz w:val="28"/>
          <w:szCs w:val="28"/>
        </w:rPr>
      </w:pPr>
      <w:r w:rsidRPr="00A30087">
        <w:rPr>
          <w:spacing w:val="-10"/>
          <w:sz w:val="28"/>
          <w:szCs w:val="28"/>
        </w:rPr>
        <w:t>РЕШИЛ:</w:t>
      </w:r>
    </w:p>
    <w:p w:rsidR="004C7465" w:rsidRPr="00A30087" w:rsidRDefault="004C7465" w:rsidP="00802041">
      <w:pPr>
        <w:shd w:val="clear" w:color="auto" w:fill="FFFFFF"/>
        <w:tabs>
          <w:tab w:val="left" w:pos="1248"/>
          <w:tab w:val="left" w:pos="7655"/>
        </w:tabs>
        <w:ind w:left="567"/>
        <w:jc w:val="both"/>
      </w:pPr>
      <w:r w:rsidRPr="00A30087">
        <w:rPr>
          <w:spacing w:val="-15"/>
          <w:sz w:val="28"/>
          <w:szCs w:val="28"/>
        </w:rPr>
        <w:t xml:space="preserve">    1. </w:t>
      </w:r>
      <w:r w:rsidRPr="00A30087">
        <w:rPr>
          <w:sz w:val="28"/>
          <w:szCs w:val="28"/>
        </w:rPr>
        <w:t xml:space="preserve"> Принять   полномочия Мглинского городского поселения </w:t>
      </w:r>
      <w:r w:rsidRPr="00A30087">
        <w:rPr>
          <w:bCs/>
          <w:sz w:val="28"/>
          <w:szCs w:val="28"/>
        </w:rPr>
        <w:t>по осуществлению  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земельного контроля на территории Мглинского городского поселения Мглинского муниципального района Брянской области</w:t>
      </w:r>
      <w:r w:rsidRPr="00A30087">
        <w:rPr>
          <w:sz w:val="28"/>
          <w:szCs w:val="28"/>
        </w:rPr>
        <w:t xml:space="preserve">  с  передачей необходимых для </w:t>
      </w:r>
      <w:r w:rsidRPr="00A30087">
        <w:rPr>
          <w:spacing w:val="-2"/>
          <w:sz w:val="28"/>
          <w:szCs w:val="28"/>
        </w:rPr>
        <w:t>осуществления этих полномочий  финансовых средств</w:t>
      </w:r>
      <w:r>
        <w:rPr>
          <w:spacing w:val="-2"/>
          <w:sz w:val="28"/>
          <w:szCs w:val="28"/>
        </w:rPr>
        <w:t xml:space="preserve">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A30087">
        <w:rPr>
          <w:rFonts w:ascii="Arial" w:cs="Arial"/>
          <w:sz w:val="28"/>
          <w:szCs w:val="28"/>
        </w:rPr>
        <w:tab/>
      </w:r>
    </w:p>
    <w:p w:rsidR="004C7465" w:rsidRDefault="004C7465" w:rsidP="00802041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567"/>
        <w:jc w:val="both"/>
        <w:rPr>
          <w:spacing w:val="-3"/>
          <w:sz w:val="28"/>
          <w:szCs w:val="28"/>
        </w:rPr>
      </w:pPr>
      <w:r w:rsidRPr="00A30087">
        <w:rPr>
          <w:spacing w:val="-10"/>
          <w:sz w:val="28"/>
          <w:szCs w:val="28"/>
        </w:rPr>
        <w:t xml:space="preserve">    2. </w:t>
      </w:r>
      <w:r>
        <w:rPr>
          <w:spacing w:val="-2"/>
          <w:sz w:val="28"/>
          <w:szCs w:val="28"/>
        </w:rPr>
        <w:t>Заключить соглашение</w:t>
      </w:r>
      <w:r w:rsidRPr="00A30087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A30087">
        <w:rPr>
          <w:spacing w:val="-2"/>
          <w:sz w:val="28"/>
          <w:szCs w:val="28"/>
        </w:rPr>
        <w:t>передаче</w:t>
      </w:r>
      <w:r>
        <w:rPr>
          <w:spacing w:val="-2"/>
          <w:sz w:val="28"/>
          <w:szCs w:val="28"/>
        </w:rPr>
        <w:t xml:space="preserve"> </w:t>
      </w:r>
      <w:r w:rsidRPr="00A30087">
        <w:rPr>
          <w:spacing w:val="-1"/>
          <w:sz w:val="28"/>
          <w:szCs w:val="28"/>
        </w:rPr>
        <w:t xml:space="preserve">полномочий по осуществлению </w:t>
      </w:r>
      <w:r w:rsidRPr="00A30087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контроля на территории Мглинского городского поселения Мглинского муниципального района Брянской области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4C7465" w:rsidRDefault="004C7465" w:rsidP="00802041">
      <w:pPr>
        <w:shd w:val="clear" w:color="auto" w:fill="FFFFFF"/>
        <w:tabs>
          <w:tab w:val="left" w:pos="1176"/>
        </w:tabs>
        <w:ind w:left="567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 xml:space="preserve">    </w:t>
      </w:r>
      <w:r w:rsidRPr="00A30087">
        <w:rPr>
          <w:spacing w:val="-15"/>
          <w:sz w:val="28"/>
          <w:szCs w:val="28"/>
        </w:rPr>
        <w:t xml:space="preserve">3. </w:t>
      </w:r>
      <w:r w:rsidRPr="00A30087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</w:t>
      </w:r>
      <w:r w:rsidRPr="00F579A6">
        <w:rPr>
          <w:sz w:val="28"/>
          <w:szCs w:val="28"/>
        </w:rPr>
        <w:t xml:space="preserve">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A30087">
        <w:rPr>
          <w:spacing w:val="-1"/>
          <w:sz w:val="28"/>
          <w:szCs w:val="28"/>
        </w:rPr>
        <w:t xml:space="preserve">.  </w:t>
      </w:r>
    </w:p>
    <w:p w:rsidR="004C7465" w:rsidRDefault="004C7465" w:rsidP="00802041">
      <w:pPr>
        <w:shd w:val="clear" w:color="auto" w:fill="FFFFFF"/>
        <w:tabs>
          <w:tab w:val="left" w:pos="1176"/>
        </w:tabs>
        <w:ind w:left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4. Признать утратившим силу с 1 января 2025 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15.12.2023 </w:t>
      </w:r>
      <w:r w:rsidRPr="00C1073F">
        <w:rPr>
          <w:spacing w:val="-10"/>
          <w:sz w:val="28"/>
          <w:szCs w:val="28"/>
        </w:rPr>
        <w:t>№6-389</w:t>
      </w:r>
      <w:bookmarkStart w:id="0" w:name="_GoBack"/>
      <w:bookmarkEnd w:id="0"/>
      <w:r>
        <w:rPr>
          <w:spacing w:val="-10"/>
          <w:sz w:val="28"/>
          <w:szCs w:val="28"/>
        </w:rPr>
        <w:t xml:space="preserve"> «</w:t>
      </w:r>
      <w:r w:rsidRPr="00E22C61">
        <w:rPr>
          <w:bCs/>
          <w:spacing w:val="-10"/>
          <w:sz w:val="28"/>
          <w:szCs w:val="28"/>
        </w:rPr>
        <w:t>О передаче администрации Мглинского района полномочий Мглинского городского поселения по осуществлению муниципального земельного контроля на территории Мглинского городского</w:t>
      </w:r>
      <w:r w:rsidRPr="00E22C61">
        <w:rPr>
          <w:spacing w:val="-10"/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bCs/>
          <w:spacing w:val="-10"/>
          <w:sz w:val="28"/>
          <w:szCs w:val="28"/>
        </w:rPr>
        <w:t>на 2024</w:t>
      </w:r>
      <w:r w:rsidRPr="00E22C61">
        <w:rPr>
          <w:bCs/>
          <w:spacing w:val="-10"/>
          <w:sz w:val="28"/>
          <w:szCs w:val="28"/>
        </w:rPr>
        <w:t xml:space="preserve"> год и</w:t>
      </w:r>
      <w:r>
        <w:rPr>
          <w:bCs/>
          <w:spacing w:val="-10"/>
          <w:sz w:val="28"/>
          <w:szCs w:val="28"/>
        </w:rPr>
        <w:t xml:space="preserve"> на плановый период 2025 и 2026</w:t>
      </w:r>
      <w:r w:rsidRPr="00E22C61">
        <w:rPr>
          <w:bCs/>
          <w:spacing w:val="-1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  <w:r w:rsidRPr="00A30087"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5</w:t>
      </w:r>
      <w:r w:rsidRPr="00A3008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4C7465" w:rsidRPr="00A30087" w:rsidRDefault="004C7465" w:rsidP="00802041">
      <w:pPr>
        <w:shd w:val="clear" w:color="auto" w:fill="FFFFFF"/>
        <w:tabs>
          <w:tab w:val="left" w:pos="1176"/>
        </w:tabs>
        <w:ind w:left="567"/>
        <w:jc w:val="both"/>
        <w:rPr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Pr="00A30087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Pr="00A30087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A30087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4C7465" w:rsidRPr="00A30087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Pr="00A30087" w:rsidRDefault="004C7465" w:rsidP="00554DF2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C7465" w:rsidRPr="00A30087" w:rsidRDefault="004C7465" w:rsidP="00554DF2">
      <w:pPr>
        <w:framePr w:h="403" w:hRule="exact" w:hSpace="38" w:wrap="auto" w:vAnchor="text" w:hAnchor="text" w:x="207" w:y="553"/>
        <w:shd w:val="clear" w:color="auto" w:fill="FFFFFF"/>
      </w:pPr>
    </w:p>
    <w:p w:rsidR="004C7465" w:rsidRPr="00026F2B" w:rsidRDefault="004C7465" w:rsidP="009E2677">
      <w:pPr>
        <w:shd w:val="clear" w:color="auto" w:fill="FFFFFF"/>
        <w:tabs>
          <w:tab w:val="left" w:pos="5054"/>
          <w:tab w:val="left" w:pos="9826"/>
        </w:tabs>
        <w:spacing w:before="106" w:after="62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 </w:t>
      </w:r>
    </w:p>
    <w:p w:rsidR="004C7465" w:rsidRDefault="004C7465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Мглинского районного</w:t>
      </w:r>
    </w:p>
    <w:p w:rsidR="004C7465" w:rsidRPr="00026F2B" w:rsidRDefault="004C7465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4C7465" w:rsidRDefault="004C7465" w:rsidP="009E2677">
      <w:pPr>
        <w:shd w:val="clear" w:color="auto" w:fill="FFFFFF"/>
        <w:spacing w:line="312" w:lineRule="exact"/>
        <w:ind w:left="192" w:firstLine="4734"/>
        <w:rPr>
          <w:sz w:val="28"/>
          <w:szCs w:val="28"/>
        </w:rPr>
      </w:pPr>
      <w:r>
        <w:rPr>
          <w:sz w:val="28"/>
          <w:szCs w:val="28"/>
        </w:rPr>
        <w:t xml:space="preserve">  от ____________ 2024</w:t>
      </w:r>
      <w:r w:rsidRPr="00026F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</w:t>
      </w:r>
    </w:p>
    <w:p w:rsidR="004C7465" w:rsidRDefault="004C7465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C7465" w:rsidRDefault="004C7465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C7465" w:rsidRDefault="004C7465" w:rsidP="004557F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4C7465" w:rsidRPr="00026DEF" w:rsidRDefault="004C7465" w:rsidP="004557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земельного контроля на территории Мглинского городского поселения Мглинского муниципального района Брянской </w:t>
      </w:r>
      <w:r w:rsidRPr="00727DC6">
        <w:rPr>
          <w:b/>
          <w:bCs/>
          <w:sz w:val="28"/>
          <w:szCs w:val="28"/>
        </w:rPr>
        <w:t>области</w:t>
      </w:r>
      <w:r w:rsidRPr="00727DC6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 2025 год и на плановый период 2026 и 2027</w:t>
      </w:r>
      <w:r w:rsidRPr="00E065EF">
        <w:rPr>
          <w:b/>
          <w:sz w:val="28"/>
          <w:szCs w:val="28"/>
        </w:rPr>
        <w:t xml:space="preserve"> годов</w:t>
      </w:r>
    </w:p>
    <w:p w:rsidR="004C7465" w:rsidRPr="00F2135C" w:rsidRDefault="004C7465" w:rsidP="004557F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C7465" w:rsidRPr="002B743B" w:rsidRDefault="004C7465" w:rsidP="004557FB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4C7465" w:rsidRDefault="004C7465" w:rsidP="004557FB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271969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271969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 района Казеко Александра Николаевича</w:t>
      </w:r>
      <w:r w:rsidRPr="00271969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Решения Мглинского районного Совета народных депутатов №6-396 от 15.12.2023 г.</w:t>
      </w:r>
      <w:r w:rsidRPr="00271969">
        <w:rPr>
          <w:sz w:val="28"/>
          <w:szCs w:val="28"/>
        </w:rPr>
        <w:t xml:space="preserve"> 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4C7465" w:rsidRDefault="004C7465" w:rsidP="004557FB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4C7465" w:rsidRDefault="004C7465" w:rsidP="004557FB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4C7465" w:rsidRDefault="004C7465" w:rsidP="004557FB">
      <w:pPr>
        <w:shd w:val="clear" w:color="auto" w:fill="FFFFFF"/>
        <w:ind w:left="3326"/>
      </w:pPr>
    </w:p>
    <w:p w:rsidR="004C7465" w:rsidRDefault="004C7465" w:rsidP="004557FB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>полномочий по</w:t>
      </w:r>
      <w:r w:rsidRPr="00E64BC1">
        <w:rPr>
          <w:bCs/>
          <w:sz w:val="28"/>
          <w:szCs w:val="28"/>
        </w:rPr>
        <w:t>осуществлению  муниципального земельного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4C7465" w:rsidRDefault="004C7465" w:rsidP="004557FB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осуществлению  муниципального земельного контроля на территории Мглинского городского поселения Мглинского муниципального района Брянской</w:t>
      </w:r>
      <w:r w:rsidRPr="00E065EF">
        <w:rPr>
          <w:spacing w:val="-1"/>
          <w:sz w:val="28"/>
          <w:szCs w:val="28"/>
        </w:rPr>
        <w:t>области</w:t>
      </w:r>
      <w:r>
        <w:rPr>
          <w:sz w:val="28"/>
          <w:szCs w:val="28"/>
        </w:rPr>
        <w:t xml:space="preserve"> 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в соответствиис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4C7465" w:rsidRDefault="004C7465" w:rsidP="004557FB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4C7465" w:rsidRDefault="004C7465" w:rsidP="004557FB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4C7465" w:rsidRDefault="004C7465" w:rsidP="004557FB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271969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 Администрация Мглинского  района: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71969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271969">
        <w:rPr>
          <w:bCs/>
          <w:sz w:val="28"/>
          <w:szCs w:val="28"/>
        </w:rPr>
        <w:t>;</w:t>
      </w:r>
    </w:p>
    <w:p w:rsidR="004C7465" w:rsidRPr="00271969" w:rsidRDefault="004C7465" w:rsidP="004557FB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271969">
        <w:rPr>
          <w:color w:val="000000"/>
          <w:sz w:val="28"/>
          <w:szCs w:val="28"/>
        </w:rPr>
        <w:t xml:space="preserve">         2.2.2. </w:t>
      </w:r>
      <w:r w:rsidRPr="00271969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sz w:val="28"/>
          <w:szCs w:val="28"/>
        </w:rPr>
      </w:pPr>
      <w:r w:rsidRPr="00271969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 xml:space="preserve">2.2.4. </w:t>
      </w:r>
      <w:r w:rsidRPr="00271969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271969">
        <w:rPr>
          <w:sz w:val="28"/>
          <w:szCs w:val="28"/>
        </w:rPr>
        <w:t xml:space="preserve"> с учетом необходимости </w:t>
      </w:r>
      <w:r w:rsidRPr="00271969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271969">
        <w:rPr>
          <w:color w:val="000000"/>
          <w:sz w:val="28"/>
          <w:szCs w:val="28"/>
        </w:rPr>
        <w:t>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4C7465" w:rsidRPr="00271969" w:rsidRDefault="004C7465" w:rsidP="004557FB">
      <w:pPr>
        <w:shd w:val="clear" w:color="auto" w:fill="FFFFFF"/>
        <w:spacing w:line="317" w:lineRule="exact"/>
        <w:ind w:left="5" w:right="24" w:firstLine="562"/>
        <w:jc w:val="both"/>
      </w:pPr>
      <w:r w:rsidRPr="00271969">
        <w:rPr>
          <w:color w:val="000000"/>
          <w:sz w:val="28"/>
          <w:szCs w:val="28"/>
        </w:rPr>
        <w:t xml:space="preserve">  2.2.7. </w:t>
      </w:r>
      <w:r w:rsidRPr="00271969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271969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4C7465" w:rsidRPr="00271969" w:rsidRDefault="004C7465" w:rsidP="004557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71969">
        <w:rPr>
          <w:color w:val="000000"/>
          <w:sz w:val="28"/>
          <w:szCs w:val="28"/>
        </w:rPr>
        <w:t>2.3. Представительный орган поселения:</w:t>
      </w:r>
    </w:p>
    <w:p w:rsidR="004C7465" w:rsidRPr="00271969" w:rsidRDefault="004C7465" w:rsidP="004557FB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271969">
        <w:rPr>
          <w:spacing w:val="-6"/>
          <w:sz w:val="28"/>
          <w:szCs w:val="28"/>
        </w:rPr>
        <w:t xml:space="preserve">  2.3.1.</w:t>
      </w:r>
      <w:r w:rsidRPr="00271969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4C7465" w:rsidRPr="00271969" w:rsidRDefault="004C7465" w:rsidP="004557FB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271969">
        <w:rPr>
          <w:spacing w:val="-6"/>
          <w:sz w:val="28"/>
          <w:szCs w:val="28"/>
        </w:rPr>
        <w:t xml:space="preserve">  2.3.2.</w:t>
      </w:r>
      <w:r w:rsidRPr="00271969">
        <w:rPr>
          <w:sz w:val="28"/>
          <w:szCs w:val="28"/>
        </w:rPr>
        <w:tab/>
      </w:r>
      <w:r w:rsidRPr="00271969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271969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271969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4C7465" w:rsidRPr="00271969" w:rsidRDefault="004C7465" w:rsidP="004557FB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271969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4C7465" w:rsidRPr="00271969" w:rsidRDefault="004C7465" w:rsidP="004557FB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271969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271969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4C7465" w:rsidRDefault="004C7465" w:rsidP="004557FB">
      <w:pPr>
        <w:pStyle w:val="ListParagraph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271969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</w:t>
      </w:r>
      <w:r w:rsidRPr="00271969">
        <w:rPr>
          <w:bCs/>
          <w:sz w:val="28"/>
          <w:szCs w:val="28"/>
        </w:rPr>
        <w:t>муниципальногоземельного контроля на территории Мглинского городского поселения Мглинского муниципального района Брянской</w:t>
      </w:r>
      <w:r w:rsidRPr="00271969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4C7465" w:rsidRPr="00E065EF" w:rsidRDefault="004C7465" w:rsidP="004557FB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3</w:t>
      </w:r>
      <w:r w:rsidRPr="00E065EF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4C7465" w:rsidRDefault="004C7465" w:rsidP="004557FB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4C7465" w:rsidRPr="00E065EF" w:rsidRDefault="004C7465" w:rsidP="004557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E065EF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E065EF">
        <w:rPr>
          <w:sz w:val="28"/>
          <w:szCs w:val="28"/>
        </w:rPr>
        <w:t xml:space="preserve">по </w:t>
      </w:r>
      <w:r w:rsidRPr="00E065EF">
        <w:rPr>
          <w:bCs/>
          <w:sz w:val="28"/>
          <w:szCs w:val="28"/>
        </w:rPr>
        <w:t>осуществлению  муниципальногоземельного контроля на территории Мглинского городского поселения Мглинского муниципального района Брянской</w:t>
      </w:r>
      <w:r w:rsidRPr="00E065EF"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E065EF">
        <w:rPr>
          <w:sz w:val="28"/>
          <w:szCs w:val="28"/>
        </w:rPr>
        <w:t xml:space="preserve"> годов</w:t>
      </w:r>
      <w:r w:rsidRPr="00E065EF">
        <w:rPr>
          <w:spacing w:val="-1"/>
          <w:sz w:val="28"/>
          <w:szCs w:val="28"/>
        </w:rPr>
        <w:t xml:space="preserve">осуществляется </w:t>
      </w:r>
      <w:r w:rsidRPr="00E065EF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E065EF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E065EF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4C7465" w:rsidRPr="00E065EF" w:rsidRDefault="004C7465" w:rsidP="004557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65EF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4C7465" w:rsidRPr="00E065EF" w:rsidRDefault="004C7465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</w:t>
      </w:r>
      <w:r w:rsidRPr="00E065EF">
        <w:rPr>
          <w:color w:val="000000"/>
          <w:sz w:val="28"/>
          <w:szCs w:val="28"/>
        </w:rPr>
        <w:t>;</w:t>
      </w:r>
    </w:p>
    <w:p w:rsidR="004C7465" w:rsidRPr="00E065EF" w:rsidRDefault="004C7465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</w:t>
      </w:r>
      <w:r w:rsidRPr="00E065EF">
        <w:rPr>
          <w:color w:val="000000"/>
          <w:sz w:val="28"/>
          <w:szCs w:val="28"/>
        </w:rPr>
        <w:t>;</w:t>
      </w:r>
    </w:p>
    <w:p w:rsidR="004C7465" w:rsidRPr="00B4343E" w:rsidRDefault="004C7465" w:rsidP="004557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E065EF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E065EF">
        <w:rPr>
          <w:sz w:val="28"/>
          <w:szCs w:val="28"/>
        </w:rPr>
        <w:t>,00 рублей.</w:t>
      </w:r>
    </w:p>
    <w:p w:rsidR="004C7465" w:rsidRDefault="004C7465" w:rsidP="004557FB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4C7465" w:rsidRDefault="004C7465" w:rsidP="004557FB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4C7465" w:rsidRDefault="004C7465" w:rsidP="004557FB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 выполненные) полномочия.</w:t>
      </w:r>
    </w:p>
    <w:p w:rsidR="004C7465" w:rsidRDefault="004C7465" w:rsidP="004557FB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4C7465" w:rsidRDefault="004C7465" w:rsidP="004557FB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4C7465" w:rsidRDefault="004C7465" w:rsidP="004557FB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4C7465" w:rsidRDefault="004C7465" w:rsidP="004557FB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4C7465" w:rsidRPr="00437A3C" w:rsidRDefault="004C7465" w:rsidP="004557FB">
      <w:pPr>
        <w:ind w:firstLine="708"/>
        <w:jc w:val="both"/>
        <w:rPr>
          <w:color w:val="FF0000"/>
          <w:sz w:val="28"/>
          <w:szCs w:val="28"/>
        </w:rPr>
      </w:pPr>
      <w:r w:rsidRPr="00B50D85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>
        <w:rPr>
          <w:color w:val="000000"/>
          <w:sz w:val="28"/>
          <w:szCs w:val="28"/>
        </w:rPr>
        <w:t>на 2025 год и на плановый период 2026 и 2027</w:t>
      </w:r>
      <w:r w:rsidRPr="00B50D85">
        <w:rPr>
          <w:color w:val="000000"/>
          <w:sz w:val="28"/>
          <w:szCs w:val="28"/>
        </w:rPr>
        <w:t xml:space="preserve"> годов.</w:t>
      </w:r>
    </w:p>
    <w:p w:rsidR="004C7465" w:rsidRDefault="004C7465" w:rsidP="004557FB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4C7465" w:rsidRDefault="004C7465" w:rsidP="004557FB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4C7465" w:rsidRDefault="004C7465" w:rsidP="004557FB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4C7465" w:rsidRDefault="004C7465" w:rsidP="004557FB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4C7465" w:rsidRDefault="004C7465" w:rsidP="004557FB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4C7465" w:rsidRDefault="004C7465" w:rsidP="004557FB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4C7465" w:rsidRDefault="004C7465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4C7465" w:rsidRDefault="004C7465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5.8. Соглашение не затрагивает прав и обязанностей Сторон по другим соглашениям и договорам.</w:t>
      </w:r>
    </w:p>
    <w:p w:rsidR="004C7465" w:rsidRPr="00790B15" w:rsidRDefault="004C7465" w:rsidP="004557FB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C7465" w:rsidRDefault="004C7465" w:rsidP="004557FB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4C7465" w:rsidRDefault="004C7465" w:rsidP="004557FB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4C7465" w:rsidRDefault="004C7465" w:rsidP="004557FB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675" w:type="dxa"/>
        <w:tblLook w:val="01E0"/>
      </w:tblPr>
      <w:tblGrid>
        <w:gridCol w:w="4693"/>
        <w:gridCol w:w="4632"/>
      </w:tblGrid>
      <w:tr w:rsidR="004C7465" w:rsidTr="00207FA2">
        <w:tc>
          <w:tcPr>
            <w:tcW w:w="4767" w:type="dxa"/>
          </w:tcPr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4C7465" w:rsidRDefault="004C7465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4C7465" w:rsidRDefault="004C7465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4C7465" w:rsidRDefault="004C7465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 Подвербный</w:t>
            </w:r>
          </w:p>
          <w:p w:rsidR="004C7465" w:rsidRDefault="004C7465" w:rsidP="00207FA2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4C7465" w:rsidRDefault="004C7465" w:rsidP="00207FA2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4C7465" w:rsidRDefault="004C7465" w:rsidP="00207FA2">
            <w:pPr>
              <w:rPr>
                <w:sz w:val="28"/>
                <w:szCs w:val="28"/>
              </w:rPr>
            </w:pPr>
          </w:p>
          <w:p w:rsidR="004C7465" w:rsidRDefault="004C7465" w:rsidP="00207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C7465" w:rsidRDefault="004C7465" w:rsidP="004557FB">
      <w:pPr>
        <w:rPr>
          <w:sz w:val="28"/>
          <w:szCs w:val="28"/>
        </w:rPr>
      </w:pPr>
    </w:p>
    <w:p w:rsidR="004C7465" w:rsidRDefault="004C7465" w:rsidP="004557FB">
      <w:pPr>
        <w:rPr>
          <w:sz w:val="28"/>
          <w:szCs w:val="28"/>
        </w:rPr>
      </w:pPr>
    </w:p>
    <w:p w:rsidR="004C7465" w:rsidRDefault="004C7465" w:rsidP="004557FB">
      <w:pPr>
        <w:rPr>
          <w:sz w:val="28"/>
          <w:szCs w:val="28"/>
        </w:rPr>
      </w:pP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4C7465" w:rsidRDefault="004C7465" w:rsidP="004557FB">
      <w:pPr>
        <w:ind w:firstLine="709"/>
        <w:rPr>
          <w:sz w:val="28"/>
          <w:szCs w:val="28"/>
        </w:rPr>
      </w:pP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4C7465" w:rsidRDefault="004C7465" w:rsidP="004557FB">
      <w:pPr>
        <w:ind w:firstLine="709"/>
        <w:rPr>
          <w:sz w:val="28"/>
          <w:szCs w:val="28"/>
        </w:rPr>
      </w:pPr>
    </w:p>
    <w:p w:rsidR="004C7465" w:rsidRDefault="004C7465" w:rsidP="00455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C7465" w:rsidRDefault="004C7465" w:rsidP="004557FB">
      <w:pPr>
        <w:shd w:val="clear" w:color="auto" w:fill="FFFFFF"/>
        <w:spacing w:before="5" w:line="322" w:lineRule="exact"/>
        <w:ind w:left="5" w:firstLine="709"/>
        <w:jc w:val="both"/>
      </w:pPr>
    </w:p>
    <w:p w:rsidR="004C7465" w:rsidRDefault="004C7465" w:rsidP="004557FB">
      <w:pPr>
        <w:shd w:val="clear" w:color="auto" w:fill="FFFFFF"/>
        <w:spacing w:before="5" w:line="322" w:lineRule="exact"/>
        <w:ind w:left="5" w:firstLine="437"/>
        <w:jc w:val="both"/>
      </w:pPr>
    </w:p>
    <w:p w:rsidR="004C7465" w:rsidRDefault="004C7465" w:rsidP="00C210CC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4C7465" w:rsidSect="00802041">
      <w:pgSz w:w="11909" w:h="16834"/>
      <w:pgMar w:top="709" w:right="1136" w:bottom="993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65" w:rsidRDefault="004C7465" w:rsidP="00041ADB">
      <w:r>
        <w:separator/>
      </w:r>
    </w:p>
  </w:endnote>
  <w:endnote w:type="continuationSeparator" w:id="1">
    <w:p w:rsidR="004C7465" w:rsidRDefault="004C7465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65" w:rsidRDefault="004C7465" w:rsidP="00041ADB">
      <w:r>
        <w:separator/>
      </w:r>
    </w:p>
  </w:footnote>
  <w:footnote w:type="continuationSeparator" w:id="1">
    <w:p w:rsidR="004C7465" w:rsidRDefault="004C7465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DEF"/>
    <w:rsid w:val="00026F2B"/>
    <w:rsid w:val="000408A4"/>
    <w:rsid w:val="00041ADB"/>
    <w:rsid w:val="000470EB"/>
    <w:rsid w:val="00061359"/>
    <w:rsid w:val="00094AED"/>
    <w:rsid w:val="000977A5"/>
    <w:rsid w:val="00097E6C"/>
    <w:rsid w:val="000B14F6"/>
    <w:rsid w:val="000D30B8"/>
    <w:rsid w:val="000D54C5"/>
    <w:rsid w:val="000E478D"/>
    <w:rsid w:val="000F6AD1"/>
    <w:rsid w:val="001564D4"/>
    <w:rsid w:val="001862CE"/>
    <w:rsid w:val="00190CB3"/>
    <w:rsid w:val="0019578F"/>
    <w:rsid w:val="001C19F5"/>
    <w:rsid w:val="001C51BA"/>
    <w:rsid w:val="00207FA2"/>
    <w:rsid w:val="00237A2E"/>
    <w:rsid w:val="002443D9"/>
    <w:rsid w:val="00251E77"/>
    <w:rsid w:val="0025542D"/>
    <w:rsid w:val="002568D6"/>
    <w:rsid w:val="0026683F"/>
    <w:rsid w:val="00271969"/>
    <w:rsid w:val="00275DED"/>
    <w:rsid w:val="002A6DF1"/>
    <w:rsid w:val="002B743B"/>
    <w:rsid w:val="002C5FB5"/>
    <w:rsid w:val="00327903"/>
    <w:rsid w:val="003350BB"/>
    <w:rsid w:val="00340443"/>
    <w:rsid w:val="00356AFA"/>
    <w:rsid w:val="00357D24"/>
    <w:rsid w:val="00370976"/>
    <w:rsid w:val="00372C44"/>
    <w:rsid w:val="00382A95"/>
    <w:rsid w:val="00386FFF"/>
    <w:rsid w:val="003B3D17"/>
    <w:rsid w:val="003D2852"/>
    <w:rsid w:val="0042618D"/>
    <w:rsid w:val="00437A3C"/>
    <w:rsid w:val="00446F52"/>
    <w:rsid w:val="004557FB"/>
    <w:rsid w:val="004B4FBC"/>
    <w:rsid w:val="004C3523"/>
    <w:rsid w:val="004C7465"/>
    <w:rsid w:val="004D5274"/>
    <w:rsid w:val="004D57D1"/>
    <w:rsid w:val="004E1468"/>
    <w:rsid w:val="0051657C"/>
    <w:rsid w:val="00527E8B"/>
    <w:rsid w:val="005378D7"/>
    <w:rsid w:val="00547949"/>
    <w:rsid w:val="00554DF2"/>
    <w:rsid w:val="00560B2E"/>
    <w:rsid w:val="0056377C"/>
    <w:rsid w:val="005B59DD"/>
    <w:rsid w:val="005C3B42"/>
    <w:rsid w:val="00606EBF"/>
    <w:rsid w:val="00625DBD"/>
    <w:rsid w:val="00665FD6"/>
    <w:rsid w:val="00667C1D"/>
    <w:rsid w:val="006940C3"/>
    <w:rsid w:val="00697CD4"/>
    <w:rsid w:val="006A26A0"/>
    <w:rsid w:val="006C55A0"/>
    <w:rsid w:val="007008F3"/>
    <w:rsid w:val="00705C1A"/>
    <w:rsid w:val="00727DC6"/>
    <w:rsid w:val="00764F46"/>
    <w:rsid w:val="00790B15"/>
    <w:rsid w:val="00792475"/>
    <w:rsid w:val="007930DA"/>
    <w:rsid w:val="00796BFA"/>
    <w:rsid w:val="007A3AE0"/>
    <w:rsid w:val="007D52A1"/>
    <w:rsid w:val="007D5554"/>
    <w:rsid w:val="007E665D"/>
    <w:rsid w:val="007F5F2B"/>
    <w:rsid w:val="00802041"/>
    <w:rsid w:val="00883D28"/>
    <w:rsid w:val="008D36A5"/>
    <w:rsid w:val="008E72B5"/>
    <w:rsid w:val="008F71EF"/>
    <w:rsid w:val="00932CEF"/>
    <w:rsid w:val="0093587D"/>
    <w:rsid w:val="00941C06"/>
    <w:rsid w:val="0094355C"/>
    <w:rsid w:val="00967643"/>
    <w:rsid w:val="00983FE1"/>
    <w:rsid w:val="00984CE3"/>
    <w:rsid w:val="00985799"/>
    <w:rsid w:val="009B54E3"/>
    <w:rsid w:val="009C0595"/>
    <w:rsid w:val="009C2678"/>
    <w:rsid w:val="009E23EC"/>
    <w:rsid w:val="009E2677"/>
    <w:rsid w:val="00A0133A"/>
    <w:rsid w:val="00A22F3D"/>
    <w:rsid w:val="00A30087"/>
    <w:rsid w:val="00AA3280"/>
    <w:rsid w:val="00AB31C5"/>
    <w:rsid w:val="00AF602C"/>
    <w:rsid w:val="00B02204"/>
    <w:rsid w:val="00B20A96"/>
    <w:rsid w:val="00B4343E"/>
    <w:rsid w:val="00B50D85"/>
    <w:rsid w:val="00B560EB"/>
    <w:rsid w:val="00B84C23"/>
    <w:rsid w:val="00B9383C"/>
    <w:rsid w:val="00B93E09"/>
    <w:rsid w:val="00BA7C8D"/>
    <w:rsid w:val="00BC6B86"/>
    <w:rsid w:val="00C1073F"/>
    <w:rsid w:val="00C12E50"/>
    <w:rsid w:val="00C210CC"/>
    <w:rsid w:val="00C237FF"/>
    <w:rsid w:val="00C25FE8"/>
    <w:rsid w:val="00C3553E"/>
    <w:rsid w:val="00C425BE"/>
    <w:rsid w:val="00C44DF2"/>
    <w:rsid w:val="00C532D4"/>
    <w:rsid w:val="00C56410"/>
    <w:rsid w:val="00C67887"/>
    <w:rsid w:val="00C859F9"/>
    <w:rsid w:val="00CA4642"/>
    <w:rsid w:val="00CA5712"/>
    <w:rsid w:val="00CB2214"/>
    <w:rsid w:val="00CB3D76"/>
    <w:rsid w:val="00CB674E"/>
    <w:rsid w:val="00CC3F62"/>
    <w:rsid w:val="00CC45B5"/>
    <w:rsid w:val="00CD23A1"/>
    <w:rsid w:val="00CE2DA5"/>
    <w:rsid w:val="00CE4AE6"/>
    <w:rsid w:val="00CF19EC"/>
    <w:rsid w:val="00CF1DB7"/>
    <w:rsid w:val="00D034B0"/>
    <w:rsid w:val="00D172E6"/>
    <w:rsid w:val="00D172FD"/>
    <w:rsid w:val="00D46733"/>
    <w:rsid w:val="00D62567"/>
    <w:rsid w:val="00D725F0"/>
    <w:rsid w:val="00D73D04"/>
    <w:rsid w:val="00D87F1A"/>
    <w:rsid w:val="00D9487D"/>
    <w:rsid w:val="00D94A8A"/>
    <w:rsid w:val="00DB6CB6"/>
    <w:rsid w:val="00DE3A07"/>
    <w:rsid w:val="00E019E3"/>
    <w:rsid w:val="00E065EF"/>
    <w:rsid w:val="00E07E21"/>
    <w:rsid w:val="00E22C61"/>
    <w:rsid w:val="00E262B8"/>
    <w:rsid w:val="00E270E3"/>
    <w:rsid w:val="00E463C6"/>
    <w:rsid w:val="00E55164"/>
    <w:rsid w:val="00E64BC1"/>
    <w:rsid w:val="00E66D2A"/>
    <w:rsid w:val="00E77761"/>
    <w:rsid w:val="00E77B53"/>
    <w:rsid w:val="00EC640D"/>
    <w:rsid w:val="00ED09AA"/>
    <w:rsid w:val="00ED2221"/>
    <w:rsid w:val="00ED45BF"/>
    <w:rsid w:val="00F00B9D"/>
    <w:rsid w:val="00F2135C"/>
    <w:rsid w:val="00F3652E"/>
    <w:rsid w:val="00F43C5D"/>
    <w:rsid w:val="00F558C2"/>
    <w:rsid w:val="00F579A6"/>
    <w:rsid w:val="00F62E1E"/>
    <w:rsid w:val="00F65623"/>
    <w:rsid w:val="00F71F7C"/>
    <w:rsid w:val="00F8624A"/>
    <w:rsid w:val="00F96295"/>
    <w:rsid w:val="00FA42FC"/>
    <w:rsid w:val="00FB148D"/>
    <w:rsid w:val="00FB2EDD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locked/>
    <w:rsid w:val="002C5FB5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C5FB5"/>
    <w:rPr>
      <w:rFonts w:cs="Times New Roman"/>
      <w:b/>
      <w:sz w:val="56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2C5FB5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5FB5"/>
    <w:rPr>
      <w:rFonts w:cs="Times New Roman"/>
      <w:b/>
      <w:sz w:val="4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2C5F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5FB5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7</Pages>
  <Words>1813</Words>
  <Characters>10337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2024-12-19T05:49:00Z</cp:lastPrinted>
  <dcterms:created xsi:type="dcterms:W3CDTF">2022-08-10T07:19:00Z</dcterms:created>
  <dcterms:modified xsi:type="dcterms:W3CDTF">2024-12-19T05:49:00Z</dcterms:modified>
</cp:coreProperties>
</file>