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0D" w:rsidRDefault="00EC640D" w:rsidP="002C5FB5">
      <w:pPr>
        <w:ind w:right="-285" w:firstLine="3969"/>
        <w:rPr>
          <w:sz w:val="32"/>
        </w:rPr>
      </w:pPr>
      <w:r>
        <w:rPr>
          <w:b/>
          <w:color w:val="FFFF00"/>
        </w:rPr>
        <w:t xml:space="preserve">            </w:t>
      </w:r>
      <w:r w:rsidRPr="00FA42FC">
        <w:rPr>
          <w:b/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1.25pt" o:ole="" filled="t" fillcolor="yellow">
            <v:imagedata r:id="rId7" o:title=""/>
          </v:shape>
          <o:OLEObject Type="Embed" ProgID="Word.Picture.8" ShapeID="_x0000_i1025" DrawAspect="Content" ObjectID="_1795424190" r:id="rId8"/>
        </w:object>
      </w:r>
    </w:p>
    <w:p w:rsidR="00EC640D" w:rsidRPr="00F62E1E" w:rsidRDefault="00EC640D" w:rsidP="002C5FB5">
      <w:pPr>
        <w:pStyle w:val="Title"/>
        <w:rPr>
          <w:rFonts w:ascii="Times New Roman" w:hAnsi="Times New Roman"/>
          <w:sz w:val="40"/>
        </w:rPr>
      </w:pPr>
      <w:r w:rsidRPr="00F62E1E">
        <w:rPr>
          <w:rFonts w:ascii="Times New Roman" w:hAnsi="Times New Roman"/>
          <w:sz w:val="40"/>
        </w:rPr>
        <w:t>Российская Федерация</w:t>
      </w:r>
    </w:p>
    <w:p w:rsidR="00EC640D" w:rsidRPr="00F62E1E" w:rsidRDefault="00EC640D" w:rsidP="002C5FB5">
      <w:pPr>
        <w:pStyle w:val="Subtitle"/>
        <w:tabs>
          <w:tab w:val="left" w:pos="5387"/>
        </w:tabs>
        <w:rPr>
          <w:rFonts w:ascii="Times New Roman" w:hAnsi="Times New Roman"/>
        </w:rPr>
      </w:pPr>
      <w:r w:rsidRPr="00F62E1E">
        <w:rPr>
          <w:rFonts w:ascii="Times New Roman" w:hAnsi="Times New Roman"/>
        </w:rPr>
        <w:t>Брянская область</w:t>
      </w:r>
    </w:p>
    <w:p w:rsidR="00EC640D" w:rsidRPr="00F62E1E" w:rsidRDefault="00EC640D" w:rsidP="002C5FB5">
      <w:pPr>
        <w:pStyle w:val="Subtitle"/>
        <w:pBdr>
          <w:bottom w:val="single" w:sz="12" w:space="1" w:color="auto"/>
        </w:pBdr>
        <w:rPr>
          <w:rFonts w:ascii="Times New Roman" w:hAnsi="Times New Roman"/>
        </w:rPr>
      </w:pPr>
      <w:r w:rsidRPr="00F62E1E">
        <w:rPr>
          <w:rFonts w:ascii="Times New Roman" w:hAnsi="Times New Roman"/>
        </w:rPr>
        <w:t>Мглинский районный Совет народных депутатов</w:t>
      </w:r>
    </w:p>
    <w:p w:rsidR="00EC640D" w:rsidRPr="00F62E1E" w:rsidRDefault="00EC640D" w:rsidP="002C5FB5">
      <w:pPr>
        <w:pStyle w:val="Subtitle"/>
        <w:tabs>
          <w:tab w:val="left" w:pos="2127"/>
        </w:tabs>
        <w:outlineLvl w:val="0"/>
        <w:rPr>
          <w:rFonts w:ascii="Times New Roman" w:hAnsi="Times New Roman"/>
        </w:rPr>
      </w:pPr>
      <w:r w:rsidRPr="00F62E1E">
        <w:rPr>
          <w:rFonts w:ascii="Times New Roman" w:hAnsi="Times New Roman"/>
        </w:rPr>
        <w:t>РЕШЕНИЕ</w:t>
      </w:r>
    </w:p>
    <w:p w:rsidR="00EC640D" w:rsidRDefault="00EC640D" w:rsidP="00F62E1E">
      <w:pPr>
        <w:pStyle w:val="PlainText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C640D" w:rsidRDefault="00EC640D" w:rsidP="003B3D17">
      <w:pPr>
        <w:pStyle w:val="PlainText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декабря 2024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7-</w:t>
      </w:r>
    </w:p>
    <w:p w:rsidR="00EC640D" w:rsidRDefault="00EC640D" w:rsidP="003B3D17">
      <w:pPr>
        <w:pStyle w:val="PlainText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EC640D" w:rsidRDefault="00EC640D" w:rsidP="00F62E1E">
      <w:pPr>
        <w:pStyle w:val="ConsPlusTitle"/>
        <w:widowControl/>
        <w:ind w:left="284" w:right="5132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EC640D" w:rsidRPr="004C3523" w:rsidRDefault="00EC640D" w:rsidP="00F62E1E">
      <w:pPr>
        <w:pStyle w:val="ConsPlusTitle"/>
        <w:widowControl/>
        <w:ind w:left="284" w:right="51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00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 передаче администрации </w:t>
      </w:r>
      <w:r w:rsidRPr="00A30087">
        <w:rPr>
          <w:rFonts w:ascii="Times New Roman" w:hAnsi="Times New Roman" w:cs="Times New Roman"/>
          <w:b w:val="0"/>
          <w:sz w:val="28"/>
          <w:szCs w:val="28"/>
        </w:rPr>
        <w:t>Мглинского района полномочий Мглинского городского поселения по осуществлению муниципального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земельного контроля натерритории Мглинского городского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Мглинского муниципального района Брянской области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на 2025</w:t>
      </w:r>
      <w:r w:rsidRPr="004C352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плановый период 2026 и 2027</w:t>
      </w:r>
      <w:r w:rsidRPr="004C352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годов</w:t>
      </w:r>
    </w:p>
    <w:p w:rsidR="00EC640D" w:rsidRDefault="00EC640D" w:rsidP="00F62E1E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left="284" w:right="4251"/>
        <w:rPr>
          <w:rFonts w:ascii="Arial" w:hAnsi="Arial" w:cs="Arial"/>
          <w:sz w:val="28"/>
          <w:szCs w:val="28"/>
        </w:rPr>
      </w:pPr>
      <w:r w:rsidRPr="00A30087">
        <w:rPr>
          <w:rFonts w:ascii="Arial" w:hAnsi="Arial" w:cs="Arial"/>
          <w:sz w:val="28"/>
          <w:szCs w:val="28"/>
        </w:rPr>
        <w:tab/>
      </w:r>
    </w:p>
    <w:p w:rsidR="00EC640D" w:rsidRPr="00A30087" w:rsidRDefault="00EC640D" w:rsidP="00F62E1E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0087">
        <w:rPr>
          <w:sz w:val="28"/>
          <w:szCs w:val="28"/>
        </w:rPr>
        <w:t>В соответствии с ч. 4 статьи 15 Федерального закона от 06 октября 2003г. №131-ФЗ «Об общих принципах организации местного самоуправления в Российской Федерации», на основании  решения Совета народных депутатов города Мглина, Мглинский районный Совет народных депутатов</w:t>
      </w:r>
    </w:p>
    <w:p w:rsidR="00EC640D" w:rsidRPr="00A30087" w:rsidRDefault="00EC640D" w:rsidP="00F62E1E">
      <w:pPr>
        <w:shd w:val="clear" w:color="auto" w:fill="FFFFFF"/>
        <w:tabs>
          <w:tab w:val="left" w:leader="underscore" w:pos="9566"/>
          <w:tab w:val="left" w:leader="underscore" w:pos="10296"/>
        </w:tabs>
        <w:ind w:left="284"/>
        <w:jc w:val="both"/>
        <w:rPr>
          <w:spacing w:val="-10"/>
          <w:sz w:val="28"/>
          <w:szCs w:val="28"/>
        </w:rPr>
      </w:pPr>
      <w:r w:rsidRPr="00A30087">
        <w:rPr>
          <w:spacing w:val="-10"/>
          <w:sz w:val="28"/>
          <w:szCs w:val="28"/>
        </w:rPr>
        <w:t>РЕШИЛ:</w:t>
      </w:r>
    </w:p>
    <w:p w:rsidR="00EC640D" w:rsidRPr="00A30087" w:rsidRDefault="00EC640D" w:rsidP="00F62E1E">
      <w:pPr>
        <w:shd w:val="clear" w:color="auto" w:fill="FFFFFF"/>
        <w:tabs>
          <w:tab w:val="left" w:pos="1248"/>
          <w:tab w:val="left" w:pos="7655"/>
        </w:tabs>
        <w:ind w:left="284"/>
        <w:jc w:val="both"/>
      </w:pPr>
      <w:r w:rsidRPr="00A30087">
        <w:rPr>
          <w:spacing w:val="-15"/>
          <w:sz w:val="28"/>
          <w:szCs w:val="28"/>
        </w:rPr>
        <w:t xml:space="preserve">    1. </w:t>
      </w:r>
      <w:r w:rsidRPr="00A30087">
        <w:rPr>
          <w:sz w:val="28"/>
          <w:szCs w:val="28"/>
        </w:rPr>
        <w:t xml:space="preserve"> Принять   полномочия Мглинского городского поселения </w:t>
      </w:r>
      <w:r w:rsidRPr="00A30087">
        <w:rPr>
          <w:bCs/>
          <w:sz w:val="28"/>
          <w:szCs w:val="28"/>
        </w:rPr>
        <w:t>по осуществлению  муниципального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земельного контроля на территории Мглинского городского поселения Мглинского муниципального района Брянской области</w:t>
      </w:r>
      <w:r w:rsidRPr="00A30087">
        <w:rPr>
          <w:sz w:val="28"/>
          <w:szCs w:val="28"/>
        </w:rPr>
        <w:t xml:space="preserve">  с  передачей необходимых для </w:t>
      </w:r>
      <w:r w:rsidRPr="00A30087">
        <w:rPr>
          <w:spacing w:val="-2"/>
          <w:sz w:val="28"/>
          <w:szCs w:val="28"/>
        </w:rPr>
        <w:t>осуществления этих полномочий  финансовых средств</w:t>
      </w:r>
      <w:r>
        <w:rPr>
          <w:spacing w:val="-2"/>
          <w:sz w:val="28"/>
          <w:szCs w:val="28"/>
        </w:rPr>
        <w:t xml:space="preserve"> после заключения соглашения 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  <w:r w:rsidRPr="00A30087">
        <w:rPr>
          <w:rFonts w:ascii="Arial" w:cs="Arial"/>
          <w:sz w:val="28"/>
          <w:szCs w:val="28"/>
        </w:rPr>
        <w:tab/>
      </w:r>
    </w:p>
    <w:p w:rsidR="00EC640D" w:rsidRDefault="00EC640D" w:rsidP="00F62E1E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ind w:left="284"/>
        <w:jc w:val="both"/>
        <w:rPr>
          <w:spacing w:val="-3"/>
          <w:sz w:val="28"/>
          <w:szCs w:val="28"/>
        </w:rPr>
      </w:pPr>
      <w:r w:rsidRPr="00A30087">
        <w:rPr>
          <w:spacing w:val="-10"/>
          <w:sz w:val="28"/>
          <w:szCs w:val="28"/>
        </w:rPr>
        <w:t xml:space="preserve">    2. </w:t>
      </w:r>
      <w:r>
        <w:rPr>
          <w:spacing w:val="-2"/>
          <w:sz w:val="28"/>
          <w:szCs w:val="28"/>
        </w:rPr>
        <w:t>Заключить соглашение</w:t>
      </w:r>
      <w:r w:rsidRPr="00A30087">
        <w:rPr>
          <w:spacing w:val="-2"/>
          <w:sz w:val="28"/>
          <w:szCs w:val="28"/>
        </w:rPr>
        <w:t xml:space="preserve"> о </w:t>
      </w:r>
      <w:r>
        <w:rPr>
          <w:spacing w:val="-2"/>
          <w:sz w:val="28"/>
          <w:szCs w:val="28"/>
        </w:rPr>
        <w:t>приеме-</w:t>
      </w:r>
      <w:r w:rsidRPr="00A30087">
        <w:rPr>
          <w:spacing w:val="-2"/>
          <w:sz w:val="28"/>
          <w:szCs w:val="28"/>
        </w:rPr>
        <w:t>передаче</w:t>
      </w:r>
      <w:r>
        <w:rPr>
          <w:spacing w:val="-2"/>
          <w:sz w:val="28"/>
          <w:szCs w:val="28"/>
        </w:rPr>
        <w:t xml:space="preserve"> </w:t>
      </w:r>
      <w:r w:rsidRPr="00A30087">
        <w:rPr>
          <w:spacing w:val="-1"/>
          <w:sz w:val="28"/>
          <w:szCs w:val="28"/>
        </w:rPr>
        <w:t xml:space="preserve">полномочий по осуществлению </w:t>
      </w:r>
      <w:r w:rsidRPr="00A30087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контроля на территории Мглинского городского поселения Мглинского муниципального района Брянской области </w:t>
      </w:r>
      <w:r>
        <w:rPr>
          <w:spacing w:val="-2"/>
          <w:sz w:val="28"/>
          <w:szCs w:val="28"/>
        </w:rPr>
        <w:t>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</w:p>
    <w:p w:rsidR="00EC640D" w:rsidRDefault="00EC640D" w:rsidP="00F62E1E">
      <w:pPr>
        <w:shd w:val="clear" w:color="auto" w:fill="FFFFFF"/>
        <w:tabs>
          <w:tab w:val="left" w:pos="1176"/>
        </w:tabs>
        <w:ind w:left="284"/>
        <w:jc w:val="both"/>
        <w:rPr>
          <w:spacing w:val="-1"/>
          <w:sz w:val="28"/>
          <w:szCs w:val="28"/>
        </w:rPr>
      </w:pPr>
      <w:r>
        <w:rPr>
          <w:spacing w:val="-15"/>
          <w:sz w:val="28"/>
          <w:szCs w:val="28"/>
        </w:rPr>
        <w:t xml:space="preserve">    </w:t>
      </w:r>
      <w:r w:rsidRPr="00A30087">
        <w:rPr>
          <w:spacing w:val="-15"/>
          <w:sz w:val="28"/>
          <w:szCs w:val="28"/>
        </w:rPr>
        <w:t xml:space="preserve">3. </w:t>
      </w:r>
      <w:r w:rsidRPr="00A30087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</w:t>
      </w:r>
      <w:r w:rsidRPr="00F579A6">
        <w:rPr>
          <w:sz w:val="28"/>
          <w:szCs w:val="28"/>
        </w:rPr>
        <w:t xml:space="preserve">с </w:t>
      </w:r>
      <w:r>
        <w:rPr>
          <w:spacing w:val="-22"/>
          <w:sz w:val="28"/>
          <w:szCs w:val="28"/>
        </w:rPr>
        <w:t xml:space="preserve">01 января  </w:t>
      </w:r>
      <w:r>
        <w:rPr>
          <w:spacing w:val="-1"/>
          <w:sz w:val="28"/>
          <w:szCs w:val="28"/>
        </w:rPr>
        <w:t>2025</w:t>
      </w:r>
      <w:r w:rsidRPr="00F579A6">
        <w:rPr>
          <w:spacing w:val="-1"/>
          <w:sz w:val="28"/>
          <w:szCs w:val="28"/>
        </w:rPr>
        <w:t xml:space="preserve"> года</w:t>
      </w:r>
      <w:r>
        <w:rPr>
          <w:spacing w:val="-1"/>
          <w:sz w:val="28"/>
          <w:szCs w:val="28"/>
        </w:rPr>
        <w:t xml:space="preserve"> по 31 декабря 2027 года</w:t>
      </w:r>
      <w:r w:rsidRPr="00A30087">
        <w:rPr>
          <w:spacing w:val="-1"/>
          <w:sz w:val="28"/>
          <w:szCs w:val="28"/>
        </w:rPr>
        <w:t xml:space="preserve">.  </w:t>
      </w:r>
    </w:p>
    <w:p w:rsidR="00EC640D" w:rsidRPr="00A30087" w:rsidRDefault="00EC640D" w:rsidP="00F62E1E">
      <w:pPr>
        <w:shd w:val="clear" w:color="auto" w:fill="FFFFFF"/>
        <w:tabs>
          <w:tab w:val="left" w:pos="1176"/>
        </w:tabs>
        <w:ind w:left="284"/>
        <w:jc w:val="both"/>
      </w:pPr>
      <w:r>
        <w:rPr>
          <w:spacing w:val="-1"/>
          <w:sz w:val="28"/>
          <w:szCs w:val="28"/>
        </w:rPr>
        <w:t xml:space="preserve">   4. Признать утратившим силу с 1 января 2025года решение </w:t>
      </w:r>
      <w:r>
        <w:rPr>
          <w:spacing w:val="-10"/>
          <w:sz w:val="28"/>
          <w:szCs w:val="28"/>
        </w:rPr>
        <w:t xml:space="preserve">Мглинского районного </w:t>
      </w:r>
      <w:r w:rsidRPr="00C3553E">
        <w:rPr>
          <w:spacing w:val="-10"/>
          <w:sz w:val="28"/>
          <w:szCs w:val="28"/>
        </w:rPr>
        <w:t>Совет</w:t>
      </w:r>
      <w:r>
        <w:rPr>
          <w:spacing w:val="-10"/>
          <w:sz w:val="28"/>
          <w:szCs w:val="28"/>
        </w:rPr>
        <w:t xml:space="preserve">а </w:t>
      </w:r>
      <w:r w:rsidRPr="00C3553E">
        <w:rPr>
          <w:spacing w:val="-10"/>
          <w:sz w:val="28"/>
          <w:szCs w:val="28"/>
        </w:rPr>
        <w:t>народных депутатов</w:t>
      </w:r>
      <w:r>
        <w:rPr>
          <w:spacing w:val="-10"/>
          <w:sz w:val="28"/>
          <w:szCs w:val="28"/>
        </w:rPr>
        <w:t xml:space="preserve"> от </w:t>
      </w:r>
      <w:r w:rsidRPr="00C1073F">
        <w:rPr>
          <w:spacing w:val="-10"/>
          <w:sz w:val="28"/>
          <w:szCs w:val="28"/>
        </w:rPr>
        <w:t>15.12.2023 г. №6-389</w:t>
      </w:r>
      <w:bookmarkStart w:id="0" w:name="_GoBack"/>
      <w:bookmarkEnd w:id="0"/>
      <w:r>
        <w:rPr>
          <w:spacing w:val="-10"/>
          <w:sz w:val="28"/>
          <w:szCs w:val="28"/>
        </w:rPr>
        <w:t xml:space="preserve"> «</w:t>
      </w:r>
      <w:r w:rsidRPr="00E22C61">
        <w:rPr>
          <w:bCs/>
          <w:spacing w:val="-10"/>
          <w:sz w:val="28"/>
          <w:szCs w:val="28"/>
        </w:rPr>
        <w:t>О передаче администрации Мглинского района полномочий Мглинского городского поселения по осуществлению муниципального земельного контроля на территории Мглинского городского</w:t>
      </w:r>
      <w:r w:rsidRPr="00E22C61">
        <w:rPr>
          <w:spacing w:val="-10"/>
          <w:sz w:val="28"/>
          <w:szCs w:val="28"/>
        </w:rPr>
        <w:t xml:space="preserve"> поселения Мглинского муниципального района Брянской области </w:t>
      </w:r>
      <w:r>
        <w:rPr>
          <w:bCs/>
          <w:spacing w:val="-10"/>
          <w:sz w:val="28"/>
          <w:szCs w:val="28"/>
        </w:rPr>
        <w:t>на 2024</w:t>
      </w:r>
      <w:r w:rsidRPr="00E22C61">
        <w:rPr>
          <w:bCs/>
          <w:spacing w:val="-10"/>
          <w:sz w:val="28"/>
          <w:szCs w:val="28"/>
        </w:rPr>
        <w:t xml:space="preserve"> год и</w:t>
      </w:r>
      <w:r>
        <w:rPr>
          <w:bCs/>
          <w:spacing w:val="-10"/>
          <w:sz w:val="28"/>
          <w:szCs w:val="28"/>
        </w:rPr>
        <w:t xml:space="preserve"> на плановый период 2025 и 2026</w:t>
      </w:r>
      <w:r w:rsidRPr="00E22C61">
        <w:rPr>
          <w:bCs/>
          <w:spacing w:val="-1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  <w:r w:rsidRPr="00A30087">
        <w:rPr>
          <w:rFonts w:ascii="Arial" w:hAnsi="Arial" w:cs="Arial"/>
          <w:sz w:val="28"/>
          <w:szCs w:val="28"/>
        </w:rPr>
        <w:tab/>
      </w:r>
    </w:p>
    <w:p w:rsidR="00EC640D" w:rsidRDefault="00EC640D" w:rsidP="00F62E1E">
      <w:pPr>
        <w:shd w:val="clear" w:color="auto" w:fill="FFFFFF"/>
        <w:tabs>
          <w:tab w:val="left" w:pos="9830"/>
        </w:tabs>
        <w:ind w:left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</w:p>
    <w:p w:rsidR="00EC640D" w:rsidRDefault="00EC640D" w:rsidP="00F62E1E">
      <w:pPr>
        <w:shd w:val="clear" w:color="auto" w:fill="FFFFFF"/>
        <w:tabs>
          <w:tab w:val="left" w:pos="9830"/>
        </w:tabs>
        <w:ind w:left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5</w:t>
      </w:r>
      <w:r w:rsidRPr="00A3008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mgladm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EC640D" w:rsidRPr="00A30087" w:rsidRDefault="00EC640D" w:rsidP="00C210CC">
      <w:pPr>
        <w:shd w:val="clear" w:color="auto" w:fill="FFFFFF"/>
        <w:tabs>
          <w:tab w:val="left" w:pos="1176"/>
        </w:tabs>
        <w:jc w:val="both"/>
        <w:rPr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Pr="00A30087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Pr="00A30087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r w:rsidRPr="00A30087">
        <w:rPr>
          <w:spacing w:val="-1"/>
          <w:sz w:val="28"/>
          <w:szCs w:val="28"/>
        </w:rPr>
        <w:t>Глава  Мглинского района                                              Н. В. Воликова</w:t>
      </w:r>
    </w:p>
    <w:p w:rsidR="00EC640D" w:rsidRPr="00A30087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Pr="00A30087" w:rsidRDefault="00EC640D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C640D" w:rsidRPr="00A30087" w:rsidRDefault="00EC640D" w:rsidP="00554DF2">
      <w:pPr>
        <w:framePr w:h="403" w:hRule="exact" w:hSpace="38" w:wrap="auto" w:vAnchor="text" w:hAnchor="text" w:x="207" w:y="553"/>
        <w:shd w:val="clear" w:color="auto" w:fill="FFFFFF"/>
      </w:pPr>
    </w:p>
    <w:p w:rsidR="00EC640D" w:rsidRPr="00026F2B" w:rsidRDefault="00EC640D" w:rsidP="009E2677">
      <w:pPr>
        <w:shd w:val="clear" w:color="auto" w:fill="FFFFFF"/>
        <w:tabs>
          <w:tab w:val="left" w:pos="5054"/>
          <w:tab w:val="left" w:pos="9826"/>
        </w:tabs>
        <w:spacing w:before="106" w:after="62"/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 </w:t>
      </w:r>
    </w:p>
    <w:p w:rsidR="00EC640D" w:rsidRDefault="00EC640D" w:rsidP="009E2677">
      <w:pPr>
        <w:shd w:val="clear" w:color="auto" w:fill="FFFFFF"/>
        <w:spacing w:line="312" w:lineRule="exact"/>
        <w:ind w:left="192" w:firstLine="4734"/>
        <w:rPr>
          <w:sz w:val="28"/>
          <w:szCs w:val="28"/>
        </w:rPr>
      </w:pPr>
      <w:r w:rsidRPr="00026F2B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Мглинского районного</w:t>
      </w:r>
    </w:p>
    <w:p w:rsidR="00EC640D" w:rsidRPr="00026F2B" w:rsidRDefault="00EC640D" w:rsidP="009E2677">
      <w:pPr>
        <w:shd w:val="clear" w:color="auto" w:fill="FFFFFF"/>
        <w:spacing w:line="312" w:lineRule="exact"/>
        <w:ind w:left="192" w:firstLine="4734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EC640D" w:rsidRDefault="00EC640D" w:rsidP="009E2677">
      <w:pPr>
        <w:shd w:val="clear" w:color="auto" w:fill="FFFFFF"/>
        <w:spacing w:line="312" w:lineRule="exact"/>
        <w:ind w:left="192" w:firstLine="4734"/>
        <w:rPr>
          <w:sz w:val="28"/>
          <w:szCs w:val="28"/>
        </w:rPr>
      </w:pPr>
      <w:r>
        <w:rPr>
          <w:sz w:val="28"/>
          <w:szCs w:val="28"/>
        </w:rPr>
        <w:t xml:space="preserve">  от ____________ 2024</w:t>
      </w:r>
      <w:r w:rsidRPr="00026F2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_____</w:t>
      </w:r>
    </w:p>
    <w:p w:rsidR="00EC640D" w:rsidRDefault="00EC640D" w:rsidP="00C210C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C640D" w:rsidRDefault="00EC640D" w:rsidP="00C210C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C640D" w:rsidRDefault="00EC640D" w:rsidP="004557F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EC640D" w:rsidRPr="00026DEF" w:rsidRDefault="00EC640D" w:rsidP="004557F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приеме-передаче полномочий по осуществлению  муниципального земельного контроля на территории Мглинского городского поселения Мглинского муниципального района Брянской </w:t>
      </w:r>
      <w:r w:rsidRPr="00727DC6">
        <w:rPr>
          <w:b/>
          <w:bCs/>
          <w:sz w:val="28"/>
          <w:szCs w:val="28"/>
        </w:rPr>
        <w:t>области</w:t>
      </w:r>
      <w:r w:rsidRPr="00727DC6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а 2025 год и на плановый период 2026 и 2027</w:t>
      </w:r>
      <w:r w:rsidRPr="00E065EF">
        <w:rPr>
          <w:b/>
          <w:sz w:val="28"/>
          <w:szCs w:val="28"/>
        </w:rPr>
        <w:t xml:space="preserve"> годов</w:t>
      </w:r>
    </w:p>
    <w:p w:rsidR="00EC640D" w:rsidRPr="00F2135C" w:rsidRDefault="00EC640D" w:rsidP="004557F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C640D" w:rsidRPr="002B743B" w:rsidRDefault="00EC640D" w:rsidP="004557FB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 г. Мглин                                                                            «      »</w:t>
      </w:r>
      <w:r w:rsidRPr="002B743B">
        <w:rPr>
          <w:i/>
          <w:iCs/>
          <w:spacing w:val="-2"/>
          <w:sz w:val="28"/>
          <w:szCs w:val="28"/>
        </w:rPr>
        <w:t>_________</w:t>
      </w:r>
      <w:r>
        <w:rPr>
          <w:sz w:val="28"/>
          <w:szCs w:val="28"/>
        </w:rPr>
        <w:t xml:space="preserve"> 2024г.</w:t>
      </w:r>
    </w:p>
    <w:p w:rsidR="00EC640D" w:rsidRDefault="00EC640D" w:rsidP="004557FB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  <w:r w:rsidRPr="00271969">
        <w:rPr>
          <w:sz w:val="28"/>
          <w:szCs w:val="28"/>
        </w:rPr>
        <w:t xml:space="preserve"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Мглинский районный Совет народных депутатов (далее - представительный орган муниципального района)  в лице главы Мглинского района Воликовой Натальи Васильевны, действующего на основании Устава Мглинскогорайона Брянской области, администрация Мглинского района в лице </w:t>
      </w:r>
      <w:r>
        <w:rPr>
          <w:sz w:val="28"/>
          <w:szCs w:val="28"/>
        </w:rPr>
        <w:t xml:space="preserve">и.о. </w:t>
      </w:r>
      <w:r w:rsidRPr="00271969">
        <w:rPr>
          <w:sz w:val="28"/>
          <w:szCs w:val="28"/>
        </w:rPr>
        <w:t>главы админист</w:t>
      </w:r>
      <w:r>
        <w:rPr>
          <w:sz w:val="28"/>
          <w:szCs w:val="28"/>
        </w:rPr>
        <w:t>рации Мглинского района Казеко Александра Николаевича</w:t>
      </w:r>
      <w:r w:rsidRPr="00271969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Решения Мглинского районного Совета народных депутатов №6-396 от 15.12.2023 г.</w:t>
      </w:r>
      <w:r w:rsidRPr="00271969">
        <w:rPr>
          <w:sz w:val="28"/>
          <w:szCs w:val="28"/>
        </w:rPr>
        <w:t xml:space="preserve">  и Совет народных депутатов г. Мглина (далее – представительный орган поселения) в лице главы города Мглина Подвербного Геннадия Федоровича, действующего на основании Устава Мглинского городского поселения Мглинского муниципального района Брянской области, далее именуемые «Стороны», заключили настоящее Соглашение  о нижеследующем:</w:t>
      </w:r>
    </w:p>
    <w:p w:rsidR="00EC640D" w:rsidRDefault="00EC640D" w:rsidP="004557FB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EC640D" w:rsidRDefault="00EC640D" w:rsidP="004557FB">
      <w:pPr>
        <w:shd w:val="clear" w:color="auto" w:fill="FFFFFF"/>
        <w:ind w:left="33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EC640D" w:rsidRDefault="00EC640D" w:rsidP="004557FB">
      <w:pPr>
        <w:shd w:val="clear" w:color="auto" w:fill="FFFFFF"/>
        <w:ind w:left="3326"/>
      </w:pPr>
    </w:p>
    <w:p w:rsidR="00EC640D" w:rsidRDefault="00EC640D" w:rsidP="004557FB">
      <w:pPr>
        <w:shd w:val="clear" w:color="auto" w:fill="FFFFFF"/>
        <w:tabs>
          <w:tab w:val="left" w:pos="1392"/>
        </w:tabs>
        <w:ind w:left="5" w:right="53" w:firstLine="59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>
        <w:rPr>
          <w:sz w:val="28"/>
          <w:szCs w:val="28"/>
        </w:rPr>
        <w:t>полномочий по</w:t>
      </w:r>
      <w:r w:rsidRPr="00E64BC1">
        <w:rPr>
          <w:bCs/>
          <w:sz w:val="28"/>
          <w:szCs w:val="28"/>
        </w:rPr>
        <w:t>осуществлению  муниципального земельного контроля на территории Мглинского городского поселения Мглинского муниципального района Брянской</w:t>
      </w:r>
      <w:r>
        <w:rPr>
          <w:spacing w:val="-1"/>
          <w:sz w:val="28"/>
          <w:szCs w:val="28"/>
        </w:rPr>
        <w:t xml:space="preserve">области </w:t>
      </w:r>
      <w:r>
        <w:rPr>
          <w:sz w:val="28"/>
          <w:szCs w:val="28"/>
        </w:rPr>
        <w:t>на 2025 год и на плановый период 2026 и 2027</w:t>
      </w:r>
      <w:r w:rsidRPr="00E065EF">
        <w:rPr>
          <w:sz w:val="28"/>
          <w:szCs w:val="28"/>
        </w:rPr>
        <w:t xml:space="preserve"> годов</w:t>
      </w:r>
      <w:r>
        <w:rPr>
          <w:spacing w:val="-1"/>
          <w:sz w:val="28"/>
          <w:szCs w:val="28"/>
        </w:rPr>
        <w:t xml:space="preserve"> и передача из бюджета Мглинского городского поселения Мглинского муниципального района Брянской области (далее - бюджет поселения) в </w:t>
      </w:r>
      <w:r>
        <w:rPr>
          <w:sz w:val="28"/>
          <w:szCs w:val="28"/>
        </w:rPr>
        <w:t xml:space="preserve">бюджет Мглинского муниципального района Брянской области (далее - бюджет района) иных </w:t>
      </w:r>
      <w:r>
        <w:rPr>
          <w:spacing w:val="-1"/>
          <w:sz w:val="28"/>
          <w:szCs w:val="28"/>
        </w:rPr>
        <w:t>межбюджетных трансфертов на осуществление переданных полномочий.</w:t>
      </w:r>
    </w:p>
    <w:p w:rsidR="00EC640D" w:rsidRDefault="00EC640D" w:rsidP="004557FB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  <w:t>Администрации Мглинского района передаются полномочия по</w:t>
      </w:r>
      <w:r w:rsidRPr="00E64BC1">
        <w:rPr>
          <w:bCs/>
          <w:sz w:val="28"/>
          <w:szCs w:val="28"/>
        </w:rPr>
        <w:t>осуществлению  муниципального земельного контроля на территории Мглинского городского поселения Мглинского муниципального района Брянской</w:t>
      </w:r>
      <w:r w:rsidRPr="00E065EF">
        <w:rPr>
          <w:spacing w:val="-1"/>
          <w:sz w:val="28"/>
          <w:szCs w:val="28"/>
        </w:rPr>
        <w:t>области</w:t>
      </w:r>
      <w:r>
        <w:rPr>
          <w:sz w:val="28"/>
          <w:szCs w:val="28"/>
        </w:rPr>
        <w:t xml:space="preserve"> на 2025 год и на плановый период 2026 и 2027</w:t>
      </w:r>
      <w:r w:rsidRPr="00E065E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в соответствиис Федеральнымзакономот 31.07.2020№ 248-ФЗ «О государственном контроле (на</w:t>
      </w:r>
      <w:r>
        <w:rPr>
          <w:position w:val="-1"/>
          <w:sz w:val="28"/>
          <w:szCs w:val="28"/>
        </w:rPr>
        <w:t>д</w:t>
      </w:r>
      <w:r>
        <w:rPr>
          <w:sz w:val="28"/>
          <w:szCs w:val="28"/>
        </w:rPr>
        <w:t xml:space="preserve">зоре) и муниципальном контроле в Российской </w:t>
      </w:r>
      <w:r>
        <w:rPr>
          <w:spacing w:val="-2"/>
          <w:sz w:val="28"/>
          <w:szCs w:val="28"/>
        </w:rPr>
        <w:t>Федерации».</w:t>
      </w:r>
    </w:p>
    <w:p w:rsidR="00EC640D" w:rsidRDefault="00EC640D" w:rsidP="004557FB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EC640D" w:rsidRDefault="00EC640D" w:rsidP="004557FB">
      <w:pPr>
        <w:shd w:val="clear" w:color="auto" w:fill="FFFFFF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EC640D" w:rsidRDefault="00EC640D" w:rsidP="004557FB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EC640D" w:rsidRPr="00271969" w:rsidRDefault="00EC640D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271969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2.1.1. устанавливает в муниципальных правовых актах полномочия администрации Мглинского района по осуществлению предусмотренных настоящим Соглашением полномочий;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2.1.2. может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2.1.3. получает от администрации Мглинского района информацию об осуществлении предусмотренных настоящим Соглашением полномочий.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2.2. Администрация Мглинского  района: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271969">
        <w:rPr>
          <w:sz w:val="28"/>
          <w:szCs w:val="28"/>
        </w:rPr>
        <w:t>2.2.1. осуществляет полномочия, предусмотренные разделом 1 настоящего Соглашения</w:t>
      </w:r>
      <w:r w:rsidRPr="00271969">
        <w:rPr>
          <w:bCs/>
          <w:sz w:val="28"/>
          <w:szCs w:val="28"/>
        </w:rPr>
        <w:t>;</w:t>
      </w:r>
    </w:p>
    <w:p w:rsidR="00EC640D" w:rsidRPr="00271969" w:rsidRDefault="00EC640D" w:rsidP="004557FB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8"/>
          <w:szCs w:val="28"/>
        </w:rPr>
      </w:pPr>
      <w:r w:rsidRPr="00271969">
        <w:rPr>
          <w:color w:val="000000"/>
          <w:sz w:val="28"/>
          <w:szCs w:val="28"/>
        </w:rPr>
        <w:t xml:space="preserve">         2.2.2. </w:t>
      </w:r>
      <w:r w:rsidRPr="00271969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sz w:val="28"/>
          <w:szCs w:val="28"/>
        </w:rPr>
      </w:pPr>
      <w:r w:rsidRPr="00271969">
        <w:rPr>
          <w:bCs/>
          <w:sz w:val="28"/>
          <w:szCs w:val="28"/>
        </w:rPr>
        <w:t>2.2.3.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 xml:space="preserve">2.2.4. </w:t>
      </w:r>
      <w:r w:rsidRPr="00271969">
        <w:rPr>
          <w:spacing w:val="-1"/>
          <w:sz w:val="28"/>
          <w:szCs w:val="28"/>
        </w:rPr>
        <w:t>определяет структуру и штатную численность работников Администрации Мглинского района</w:t>
      </w:r>
      <w:r w:rsidRPr="00271969">
        <w:rPr>
          <w:sz w:val="28"/>
          <w:szCs w:val="28"/>
        </w:rPr>
        <w:t xml:space="preserve"> с учетом необходимости </w:t>
      </w:r>
      <w:r w:rsidRPr="00271969">
        <w:rPr>
          <w:spacing w:val="-1"/>
          <w:sz w:val="28"/>
          <w:szCs w:val="28"/>
        </w:rPr>
        <w:t>осуществления предусмотренных настоящим Соглашением полномочий</w:t>
      </w:r>
      <w:r w:rsidRPr="00271969">
        <w:rPr>
          <w:color w:val="000000"/>
          <w:sz w:val="28"/>
          <w:szCs w:val="28"/>
        </w:rPr>
        <w:t>;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2.2.5. размещает информацию о проведенных мероприятиях на официальном сайте в сети «Интернет»;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2.2.6.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EC640D" w:rsidRPr="00271969" w:rsidRDefault="00EC640D" w:rsidP="004557FB">
      <w:pPr>
        <w:shd w:val="clear" w:color="auto" w:fill="FFFFFF"/>
        <w:spacing w:line="317" w:lineRule="exact"/>
        <w:ind w:left="5" w:right="24" w:firstLine="562"/>
        <w:jc w:val="both"/>
      </w:pPr>
      <w:r w:rsidRPr="00271969">
        <w:rPr>
          <w:color w:val="000000"/>
          <w:sz w:val="28"/>
          <w:szCs w:val="28"/>
        </w:rPr>
        <w:t xml:space="preserve">  2.2.7. </w:t>
      </w:r>
      <w:r w:rsidRPr="00271969">
        <w:rPr>
          <w:sz w:val="28"/>
          <w:szCs w:val="28"/>
        </w:rPr>
        <w:t>устанавливает случаи и порядок использования собственных материальных ресурсов и финансовых средств бюджета района для осуществления</w:t>
      </w:r>
      <w:r w:rsidRPr="00271969"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EC640D" w:rsidRPr="00271969" w:rsidRDefault="00EC640D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2.3. Представительный орган поселения:</w:t>
      </w:r>
    </w:p>
    <w:p w:rsidR="00EC640D" w:rsidRPr="00271969" w:rsidRDefault="00EC640D" w:rsidP="004557FB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 w:rsidRPr="00271969">
        <w:rPr>
          <w:spacing w:val="-6"/>
          <w:sz w:val="28"/>
          <w:szCs w:val="28"/>
        </w:rPr>
        <w:t xml:space="preserve">  2.3.1.</w:t>
      </w:r>
      <w:r w:rsidRPr="00271969"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EC640D" w:rsidRPr="00271969" w:rsidRDefault="00EC640D" w:rsidP="004557FB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 w:rsidRPr="00271969">
        <w:rPr>
          <w:spacing w:val="-6"/>
          <w:sz w:val="28"/>
          <w:szCs w:val="28"/>
        </w:rPr>
        <w:t xml:space="preserve">  2.3.2.</w:t>
      </w:r>
      <w:r w:rsidRPr="00271969">
        <w:rPr>
          <w:sz w:val="28"/>
          <w:szCs w:val="28"/>
        </w:rPr>
        <w:tab/>
      </w:r>
      <w:r w:rsidRPr="00271969"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 w:rsidRPr="00271969">
        <w:rPr>
          <w:sz w:val="28"/>
          <w:szCs w:val="28"/>
        </w:rPr>
        <w:t xml:space="preserve">Соглашением иных межбюджетных трансфертов и информацию об </w:t>
      </w:r>
      <w:r w:rsidRPr="00271969"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EC640D" w:rsidRPr="00271969" w:rsidRDefault="00EC640D" w:rsidP="004557FB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8"/>
          <w:szCs w:val="28"/>
        </w:rPr>
      </w:pPr>
      <w:r w:rsidRPr="00271969">
        <w:rPr>
          <w:sz w:val="28"/>
          <w:szCs w:val="28"/>
        </w:rPr>
        <w:t xml:space="preserve">         2.3.3. имеет право приостановить перечисление предусмотренных настоящим Соглашением иных межбюджетных трансфертов в случае не исполнения Администрацией Мглинского района своих обязательств;</w:t>
      </w:r>
    </w:p>
    <w:p w:rsidR="00EC640D" w:rsidRPr="00271969" w:rsidRDefault="00EC640D" w:rsidP="004557FB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8"/>
          <w:szCs w:val="28"/>
        </w:rPr>
      </w:pPr>
      <w:r w:rsidRPr="00271969">
        <w:rPr>
          <w:sz w:val="28"/>
          <w:szCs w:val="28"/>
        </w:rPr>
        <w:t xml:space="preserve">         2.3.4. взыскивает в установленном порядке использованные не по целевому назначению средства, предоставленные на осуществление </w:t>
      </w:r>
      <w:r w:rsidRPr="00271969">
        <w:rPr>
          <w:spacing w:val="-1"/>
          <w:sz w:val="28"/>
          <w:szCs w:val="28"/>
        </w:rPr>
        <w:t>полномочий, предусмотренных в п. 1.1. настоящего Соглашения;</w:t>
      </w:r>
    </w:p>
    <w:p w:rsidR="00EC640D" w:rsidRDefault="00EC640D" w:rsidP="004557FB">
      <w:pPr>
        <w:pStyle w:val="ListParagraph"/>
        <w:tabs>
          <w:tab w:val="left" w:pos="1341"/>
        </w:tabs>
        <w:adjustRightInd/>
        <w:ind w:left="0"/>
        <w:jc w:val="both"/>
        <w:rPr>
          <w:spacing w:val="-2"/>
          <w:sz w:val="28"/>
          <w:szCs w:val="28"/>
        </w:rPr>
      </w:pPr>
      <w:r w:rsidRPr="00271969">
        <w:rPr>
          <w:sz w:val="28"/>
          <w:szCs w:val="28"/>
        </w:rPr>
        <w:t xml:space="preserve">         2.4. Должностные лица, уполномоченные Администрацией Мглинского района, при осуществлении </w:t>
      </w:r>
      <w:r w:rsidRPr="00271969">
        <w:rPr>
          <w:bCs/>
          <w:sz w:val="28"/>
          <w:szCs w:val="28"/>
        </w:rPr>
        <w:t>муниципальногоземельного контроля на территории Мглинского городского поселения Мглинского муниципального района Брянской</w:t>
      </w:r>
      <w:r w:rsidRPr="00271969">
        <w:rPr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31.07.2020 г. №248-ФЗ «О государственном контроле (надзоре) и муниципальномконтроле в Российской Федерации» и иными федеральнымизаконами.</w:t>
      </w:r>
    </w:p>
    <w:p w:rsidR="00EC640D" w:rsidRPr="00E065EF" w:rsidRDefault="00EC640D" w:rsidP="004557FB">
      <w:pPr>
        <w:shd w:val="clear" w:color="auto" w:fill="FFFFFF"/>
        <w:spacing w:before="317"/>
        <w:ind w:left="2246"/>
      </w:pPr>
      <w:r>
        <w:rPr>
          <w:b/>
          <w:bCs/>
          <w:spacing w:val="-3"/>
          <w:sz w:val="28"/>
          <w:szCs w:val="28"/>
        </w:rPr>
        <w:t>3</w:t>
      </w:r>
      <w:r w:rsidRPr="00E065EF">
        <w:rPr>
          <w:b/>
          <w:bCs/>
          <w:spacing w:val="-3"/>
          <w:sz w:val="28"/>
          <w:szCs w:val="28"/>
        </w:rPr>
        <w:t>. Финансирование переданных полномочий</w:t>
      </w:r>
    </w:p>
    <w:p w:rsidR="00EC640D" w:rsidRDefault="00EC640D" w:rsidP="004557FB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:rsidR="00EC640D" w:rsidRPr="00E065EF" w:rsidRDefault="00EC640D" w:rsidP="004557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E065EF">
        <w:rPr>
          <w:spacing w:val="-1"/>
          <w:sz w:val="28"/>
          <w:szCs w:val="28"/>
        </w:rPr>
        <w:t xml:space="preserve">.1. Финансовое обеспечение передаваемых полномочий </w:t>
      </w:r>
      <w:r w:rsidRPr="00E065EF">
        <w:rPr>
          <w:sz w:val="28"/>
          <w:szCs w:val="28"/>
        </w:rPr>
        <w:t xml:space="preserve">по </w:t>
      </w:r>
      <w:r w:rsidRPr="00E065EF">
        <w:rPr>
          <w:bCs/>
          <w:sz w:val="28"/>
          <w:szCs w:val="28"/>
        </w:rPr>
        <w:t>осуществлению  муниципальногоземельного контроля на территории Мглинского городского поселения Мглинского муниципального района Брянской</w:t>
      </w:r>
      <w:r w:rsidRPr="00E065EF">
        <w:rPr>
          <w:spacing w:val="-1"/>
          <w:sz w:val="28"/>
          <w:szCs w:val="28"/>
        </w:rPr>
        <w:t xml:space="preserve">области </w:t>
      </w:r>
      <w:r>
        <w:rPr>
          <w:sz w:val="28"/>
          <w:szCs w:val="28"/>
        </w:rPr>
        <w:t>на 2025 год и на плановый период 2026 и 2027</w:t>
      </w:r>
      <w:r w:rsidRPr="00E065EF">
        <w:rPr>
          <w:sz w:val="28"/>
          <w:szCs w:val="28"/>
        </w:rPr>
        <w:t xml:space="preserve"> годов</w:t>
      </w:r>
      <w:r w:rsidRPr="00E065EF">
        <w:rPr>
          <w:spacing w:val="-1"/>
          <w:sz w:val="28"/>
          <w:szCs w:val="28"/>
        </w:rPr>
        <w:t xml:space="preserve">осуществляется </w:t>
      </w:r>
      <w:r w:rsidRPr="00E065EF">
        <w:rPr>
          <w:sz w:val="28"/>
          <w:szCs w:val="28"/>
        </w:rPr>
        <w:t xml:space="preserve">в пределах средств бюджета поселения в соответствии с решением Совета </w:t>
      </w:r>
      <w:r w:rsidRPr="00E065EF">
        <w:rPr>
          <w:spacing w:val="-1"/>
          <w:sz w:val="28"/>
          <w:szCs w:val="28"/>
        </w:rPr>
        <w:t xml:space="preserve">народных депутатов города Мглина и Порядком предоставления иных </w:t>
      </w:r>
      <w:r w:rsidRPr="00E065EF">
        <w:rPr>
          <w:sz w:val="28"/>
          <w:szCs w:val="28"/>
        </w:rPr>
        <w:t>межбюджетных трансфертов из бюджета  Мглинского городского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полномочий,указанных в п. 1.1. настоящего Соглашения утвержденного решением Совета народных депутатов города Мглина.</w:t>
      </w:r>
    </w:p>
    <w:p w:rsidR="00EC640D" w:rsidRPr="00E065EF" w:rsidRDefault="00EC640D" w:rsidP="004557F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065EF">
        <w:rPr>
          <w:color w:val="000000"/>
          <w:sz w:val="28"/>
          <w:szCs w:val="28"/>
        </w:rPr>
        <w:t xml:space="preserve">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EC640D" w:rsidRPr="00E065EF" w:rsidRDefault="00EC640D" w:rsidP="004557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2025</w:t>
      </w:r>
      <w:r w:rsidRPr="00E065EF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E065EF">
        <w:rPr>
          <w:sz w:val="28"/>
          <w:szCs w:val="28"/>
        </w:rPr>
        <w:t>,00 рублей</w:t>
      </w:r>
      <w:r w:rsidRPr="00E065EF">
        <w:rPr>
          <w:color w:val="000000"/>
          <w:sz w:val="28"/>
          <w:szCs w:val="28"/>
        </w:rPr>
        <w:t>;</w:t>
      </w:r>
    </w:p>
    <w:p w:rsidR="00EC640D" w:rsidRPr="00E065EF" w:rsidRDefault="00EC640D" w:rsidP="004557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2026</w:t>
      </w:r>
      <w:r w:rsidRPr="00E065EF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E065EF">
        <w:rPr>
          <w:sz w:val="28"/>
          <w:szCs w:val="28"/>
        </w:rPr>
        <w:t>,00 рублей</w:t>
      </w:r>
      <w:r w:rsidRPr="00E065EF">
        <w:rPr>
          <w:color w:val="000000"/>
          <w:sz w:val="28"/>
          <w:szCs w:val="28"/>
        </w:rPr>
        <w:t>;</w:t>
      </w:r>
    </w:p>
    <w:p w:rsidR="00EC640D" w:rsidRPr="00B4343E" w:rsidRDefault="00EC640D" w:rsidP="004557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2027</w:t>
      </w:r>
      <w:r w:rsidRPr="00E065EF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E065EF">
        <w:rPr>
          <w:sz w:val="28"/>
          <w:szCs w:val="28"/>
        </w:rPr>
        <w:t>,00 рублей.</w:t>
      </w:r>
    </w:p>
    <w:p w:rsidR="00EC640D" w:rsidRDefault="00EC640D" w:rsidP="004557FB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4. Ответственность сторон</w:t>
      </w:r>
    </w:p>
    <w:p w:rsidR="00EC640D" w:rsidRDefault="00EC640D" w:rsidP="004557FB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4.1.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EC640D" w:rsidRDefault="00EC640D" w:rsidP="004557FB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(ненадлежаще выполненные) полномочия.</w:t>
      </w:r>
    </w:p>
    <w:p w:rsidR="00EC640D" w:rsidRDefault="00EC640D" w:rsidP="004557FB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 xml:space="preserve">4.3. В случае неисполнения Мглинским городским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EC640D" w:rsidRDefault="00EC640D" w:rsidP="004557FB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4.4. Ответственность сторон не наступает в случаях предусмотренного </w:t>
      </w:r>
      <w:r>
        <w:rPr>
          <w:sz w:val="28"/>
          <w:szCs w:val="28"/>
        </w:rPr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EC640D" w:rsidRDefault="00EC640D" w:rsidP="004557FB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5. Заключительные положения</w:t>
      </w:r>
    </w:p>
    <w:p w:rsidR="00EC640D" w:rsidRDefault="00EC640D" w:rsidP="004557FB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5.1. Настоящее Соглашение подписывается Сторонами и вступает в силу </w:t>
      </w:r>
      <w:r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EC640D" w:rsidRPr="00437A3C" w:rsidRDefault="00EC640D" w:rsidP="004557FB">
      <w:pPr>
        <w:ind w:firstLine="708"/>
        <w:jc w:val="both"/>
        <w:rPr>
          <w:color w:val="FF0000"/>
          <w:sz w:val="28"/>
          <w:szCs w:val="28"/>
        </w:rPr>
      </w:pPr>
      <w:r w:rsidRPr="00B50D85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>
        <w:rPr>
          <w:color w:val="000000"/>
          <w:sz w:val="28"/>
          <w:szCs w:val="28"/>
        </w:rPr>
        <w:t>на 2025 год и на плановый период 2026 и 2027</w:t>
      </w:r>
      <w:r w:rsidRPr="00B50D85">
        <w:rPr>
          <w:color w:val="000000"/>
          <w:sz w:val="28"/>
          <w:szCs w:val="28"/>
        </w:rPr>
        <w:t xml:space="preserve"> годов.</w:t>
      </w:r>
    </w:p>
    <w:p w:rsidR="00EC640D" w:rsidRDefault="00EC640D" w:rsidP="004557FB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5.2.</w:t>
      </w:r>
      <w:r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EC640D" w:rsidRDefault="00EC640D" w:rsidP="004557FB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EC640D" w:rsidRDefault="00EC640D" w:rsidP="004557FB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EC640D" w:rsidRDefault="00EC640D" w:rsidP="004557FB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5.4.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EC640D" w:rsidRDefault="00EC640D" w:rsidP="004557FB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5.5.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r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EC640D" w:rsidRDefault="00EC640D" w:rsidP="004557FB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5.6.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EC640D" w:rsidRDefault="00EC640D" w:rsidP="004557FB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     5.7. 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EC640D" w:rsidRDefault="00EC640D" w:rsidP="004557FB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5.8. Соглашение не затрагивает прав и обязанностей Сторон по другим соглашениям и договорам.</w:t>
      </w:r>
    </w:p>
    <w:p w:rsidR="00EC640D" w:rsidRPr="00790B15" w:rsidRDefault="00EC640D" w:rsidP="004557FB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5.9.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C640D" w:rsidRDefault="00EC640D" w:rsidP="004557FB">
      <w:pPr>
        <w:shd w:val="clear" w:color="auto" w:fill="FFFFFF"/>
        <w:tabs>
          <w:tab w:val="left" w:pos="1056"/>
        </w:tabs>
        <w:spacing w:line="302" w:lineRule="exact"/>
        <w:ind w:left="567" w:right="34"/>
        <w:jc w:val="both"/>
        <w:rPr>
          <w:spacing w:val="-9"/>
          <w:sz w:val="28"/>
          <w:szCs w:val="28"/>
        </w:rPr>
      </w:pPr>
    </w:p>
    <w:p w:rsidR="00EC640D" w:rsidRDefault="00EC640D" w:rsidP="004557FB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 Подписи сторон</w:t>
      </w:r>
    </w:p>
    <w:p w:rsidR="00EC640D" w:rsidRDefault="00EC640D" w:rsidP="004557FB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tbl>
      <w:tblPr>
        <w:tblW w:w="0" w:type="auto"/>
        <w:tblInd w:w="675" w:type="dxa"/>
        <w:tblLook w:val="01E0"/>
      </w:tblPr>
      <w:tblGrid>
        <w:gridCol w:w="4767"/>
        <w:gridCol w:w="4704"/>
      </w:tblGrid>
      <w:tr w:rsidR="00EC640D" w:rsidTr="00207FA2">
        <w:tc>
          <w:tcPr>
            <w:tcW w:w="4767" w:type="dxa"/>
          </w:tcPr>
          <w:p w:rsidR="00EC640D" w:rsidRDefault="00EC640D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Мглинского района</w:t>
            </w:r>
          </w:p>
          <w:p w:rsidR="00EC640D" w:rsidRDefault="00EC640D" w:rsidP="00207FA2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EC640D" w:rsidRDefault="00EC640D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_____________Н. В. Воликова</w:t>
            </w:r>
          </w:p>
          <w:p w:rsidR="00EC640D" w:rsidRDefault="00EC640D" w:rsidP="00207FA2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EC640D" w:rsidRDefault="00EC640D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EC640D" w:rsidRDefault="00EC640D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EC640D" w:rsidRDefault="00EC640D" w:rsidP="00207FA2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EC640D" w:rsidRDefault="00EC640D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704" w:type="dxa"/>
          </w:tcPr>
          <w:p w:rsidR="00EC640D" w:rsidRDefault="00EC640D" w:rsidP="00207FA2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Мглина</w:t>
            </w:r>
          </w:p>
          <w:p w:rsidR="00EC640D" w:rsidRDefault="00EC640D" w:rsidP="00207FA2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EC640D" w:rsidRDefault="00EC640D" w:rsidP="00207FA2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____________Г.Ф. Подвербный</w:t>
            </w:r>
          </w:p>
          <w:p w:rsidR="00EC640D" w:rsidRDefault="00EC640D" w:rsidP="00207FA2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EC640D" w:rsidRDefault="00EC640D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EC640D" w:rsidRDefault="00EC640D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EC640D" w:rsidRDefault="00EC640D" w:rsidP="00207FA2">
            <w:pPr>
              <w:rPr>
                <w:sz w:val="28"/>
                <w:szCs w:val="28"/>
              </w:rPr>
            </w:pPr>
          </w:p>
          <w:p w:rsidR="00EC640D" w:rsidRDefault="00EC640D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EC640D" w:rsidRDefault="00EC640D" w:rsidP="004557FB">
      <w:pPr>
        <w:rPr>
          <w:sz w:val="28"/>
          <w:szCs w:val="28"/>
        </w:rPr>
      </w:pPr>
    </w:p>
    <w:p w:rsidR="00EC640D" w:rsidRDefault="00EC640D" w:rsidP="004557FB">
      <w:pPr>
        <w:rPr>
          <w:sz w:val="28"/>
          <w:szCs w:val="28"/>
        </w:rPr>
      </w:pPr>
    </w:p>
    <w:p w:rsidR="00EC640D" w:rsidRDefault="00EC640D" w:rsidP="004557FB">
      <w:pPr>
        <w:rPr>
          <w:sz w:val="28"/>
          <w:szCs w:val="28"/>
        </w:rPr>
      </w:pPr>
    </w:p>
    <w:p w:rsidR="00EC640D" w:rsidRDefault="00EC640D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EC640D" w:rsidRDefault="00EC640D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Мглинского района</w:t>
      </w:r>
    </w:p>
    <w:p w:rsidR="00EC640D" w:rsidRDefault="00EC640D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 А.Н. Казеко</w:t>
      </w:r>
    </w:p>
    <w:p w:rsidR="00EC640D" w:rsidRDefault="00EC640D" w:rsidP="004557FB">
      <w:pPr>
        <w:ind w:firstLine="709"/>
        <w:rPr>
          <w:sz w:val="28"/>
          <w:szCs w:val="28"/>
        </w:rPr>
      </w:pPr>
    </w:p>
    <w:p w:rsidR="00EC640D" w:rsidRDefault="00EC640D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C640D" w:rsidRDefault="00EC640D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(Дата подписания)</w:t>
      </w:r>
    </w:p>
    <w:p w:rsidR="00EC640D" w:rsidRDefault="00EC640D" w:rsidP="004557FB">
      <w:pPr>
        <w:ind w:firstLine="709"/>
        <w:rPr>
          <w:sz w:val="28"/>
          <w:szCs w:val="28"/>
        </w:rPr>
      </w:pPr>
    </w:p>
    <w:p w:rsidR="00EC640D" w:rsidRDefault="00EC640D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C640D" w:rsidRDefault="00EC640D" w:rsidP="004557FB">
      <w:pPr>
        <w:shd w:val="clear" w:color="auto" w:fill="FFFFFF"/>
        <w:spacing w:before="5" w:line="322" w:lineRule="exact"/>
        <w:ind w:left="5" w:firstLine="709"/>
        <w:jc w:val="both"/>
      </w:pPr>
    </w:p>
    <w:p w:rsidR="00EC640D" w:rsidRDefault="00EC640D" w:rsidP="004557FB">
      <w:pPr>
        <w:shd w:val="clear" w:color="auto" w:fill="FFFFFF"/>
        <w:spacing w:before="5" w:line="322" w:lineRule="exact"/>
        <w:ind w:left="5" w:firstLine="437"/>
        <w:jc w:val="both"/>
      </w:pPr>
    </w:p>
    <w:p w:rsidR="00EC640D" w:rsidRDefault="00EC640D" w:rsidP="00C210CC">
      <w:pPr>
        <w:shd w:val="clear" w:color="auto" w:fill="FFFFFF"/>
        <w:jc w:val="center"/>
        <w:rPr>
          <w:b/>
          <w:bCs/>
          <w:sz w:val="28"/>
          <w:szCs w:val="28"/>
        </w:rPr>
      </w:pPr>
    </w:p>
    <w:sectPr w:rsidR="00EC640D" w:rsidSect="00094AED">
      <w:pgSz w:w="11909" w:h="16834"/>
      <w:pgMar w:top="426" w:right="706" w:bottom="993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40D" w:rsidRDefault="00EC640D" w:rsidP="00041ADB">
      <w:r>
        <w:separator/>
      </w:r>
    </w:p>
  </w:endnote>
  <w:endnote w:type="continuationSeparator" w:id="1">
    <w:p w:rsidR="00EC640D" w:rsidRDefault="00EC640D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40D" w:rsidRDefault="00EC640D" w:rsidP="00041ADB">
      <w:r>
        <w:separator/>
      </w:r>
    </w:p>
  </w:footnote>
  <w:footnote w:type="continuationSeparator" w:id="1">
    <w:p w:rsidR="00EC640D" w:rsidRDefault="00EC640D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6DEF"/>
    <w:rsid w:val="00026F2B"/>
    <w:rsid w:val="000408A4"/>
    <w:rsid w:val="00041ADB"/>
    <w:rsid w:val="00061359"/>
    <w:rsid w:val="00094AED"/>
    <w:rsid w:val="000977A5"/>
    <w:rsid w:val="00097E6C"/>
    <w:rsid w:val="000B14F6"/>
    <w:rsid w:val="000D30B8"/>
    <w:rsid w:val="000D54C5"/>
    <w:rsid w:val="000E478D"/>
    <w:rsid w:val="000F6AD1"/>
    <w:rsid w:val="001564D4"/>
    <w:rsid w:val="001862CE"/>
    <w:rsid w:val="00190CB3"/>
    <w:rsid w:val="0019578F"/>
    <w:rsid w:val="001C19F5"/>
    <w:rsid w:val="00207FA2"/>
    <w:rsid w:val="00237A2E"/>
    <w:rsid w:val="00251E77"/>
    <w:rsid w:val="0025542D"/>
    <w:rsid w:val="002568D6"/>
    <w:rsid w:val="0026683F"/>
    <w:rsid w:val="00271969"/>
    <w:rsid w:val="00275DED"/>
    <w:rsid w:val="002A6DF1"/>
    <w:rsid w:val="002B743B"/>
    <w:rsid w:val="002C5FB5"/>
    <w:rsid w:val="00327903"/>
    <w:rsid w:val="003350BB"/>
    <w:rsid w:val="00340443"/>
    <w:rsid w:val="00356AFA"/>
    <w:rsid w:val="00357D24"/>
    <w:rsid w:val="00370976"/>
    <w:rsid w:val="00372C44"/>
    <w:rsid w:val="00382A95"/>
    <w:rsid w:val="00386FFF"/>
    <w:rsid w:val="003B3D17"/>
    <w:rsid w:val="003D2852"/>
    <w:rsid w:val="0042618D"/>
    <w:rsid w:val="00437A3C"/>
    <w:rsid w:val="00446F52"/>
    <w:rsid w:val="004557FB"/>
    <w:rsid w:val="004B4FBC"/>
    <w:rsid w:val="004C3523"/>
    <w:rsid w:val="004D5274"/>
    <w:rsid w:val="004D57D1"/>
    <w:rsid w:val="004E1468"/>
    <w:rsid w:val="0051657C"/>
    <w:rsid w:val="00527E8B"/>
    <w:rsid w:val="005378D7"/>
    <w:rsid w:val="00547949"/>
    <w:rsid w:val="00554DF2"/>
    <w:rsid w:val="00560B2E"/>
    <w:rsid w:val="0056377C"/>
    <w:rsid w:val="005C3B42"/>
    <w:rsid w:val="00606EBF"/>
    <w:rsid w:val="00625DBD"/>
    <w:rsid w:val="00667C1D"/>
    <w:rsid w:val="006940C3"/>
    <w:rsid w:val="006A26A0"/>
    <w:rsid w:val="006C55A0"/>
    <w:rsid w:val="007008F3"/>
    <w:rsid w:val="00705C1A"/>
    <w:rsid w:val="00727DC6"/>
    <w:rsid w:val="00764F46"/>
    <w:rsid w:val="00790B15"/>
    <w:rsid w:val="00792475"/>
    <w:rsid w:val="007930DA"/>
    <w:rsid w:val="00796BFA"/>
    <w:rsid w:val="007A3AE0"/>
    <w:rsid w:val="007D52A1"/>
    <w:rsid w:val="007E665D"/>
    <w:rsid w:val="007F5F2B"/>
    <w:rsid w:val="00883D28"/>
    <w:rsid w:val="008D36A5"/>
    <w:rsid w:val="008E72B5"/>
    <w:rsid w:val="008F71EF"/>
    <w:rsid w:val="00932CEF"/>
    <w:rsid w:val="0093587D"/>
    <w:rsid w:val="00941C06"/>
    <w:rsid w:val="0094355C"/>
    <w:rsid w:val="00967643"/>
    <w:rsid w:val="00983FE1"/>
    <w:rsid w:val="00984CE3"/>
    <w:rsid w:val="00985799"/>
    <w:rsid w:val="009B54E3"/>
    <w:rsid w:val="009C0595"/>
    <w:rsid w:val="009C2678"/>
    <w:rsid w:val="009E23EC"/>
    <w:rsid w:val="009E2677"/>
    <w:rsid w:val="00A0133A"/>
    <w:rsid w:val="00A22F3D"/>
    <w:rsid w:val="00A30087"/>
    <w:rsid w:val="00AA3280"/>
    <w:rsid w:val="00AB31C5"/>
    <w:rsid w:val="00AF602C"/>
    <w:rsid w:val="00B4343E"/>
    <w:rsid w:val="00B50D85"/>
    <w:rsid w:val="00B560EB"/>
    <w:rsid w:val="00B84C23"/>
    <w:rsid w:val="00B93E09"/>
    <w:rsid w:val="00BA7C8D"/>
    <w:rsid w:val="00BC6B86"/>
    <w:rsid w:val="00C1073F"/>
    <w:rsid w:val="00C12E50"/>
    <w:rsid w:val="00C210CC"/>
    <w:rsid w:val="00C237FF"/>
    <w:rsid w:val="00C25FE8"/>
    <w:rsid w:val="00C3553E"/>
    <w:rsid w:val="00C425BE"/>
    <w:rsid w:val="00C44DF2"/>
    <w:rsid w:val="00C532D4"/>
    <w:rsid w:val="00C56410"/>
    <w:rsid w:val="00C67887"/>
    <w:rsid w:val="00C859F9"/>
    <w:rsid w:val="00CA5712"/>
    <w:rsid w:val="00CB2214"/>
    <w:rsid w:val="00CB3D76"/>
    <w:rsid w:val="00CB674E"/>
    <w:rsid w:val="00CC3F62"/>
    <w:rsid w:val="00CC45B5"/>
    <w:rsid w:val="00CD23A1"/>
    <w:rsid w:val="00CE2DA5"/>
    <w:rsid w:val="00CE4AE6"/>
    <w:rsid w:val="00CF19EC"/>
    <w:rsid w:val="00CF1DB7"/>
    <w:rsid w:val="00D034B0"/>
    <w:rsid w:val="00D172E6"/>
    <w:rsid w:val="00D46733"/>
    <w:rsid w:val="00D62567"/>
    <w:rsid w:val="00D725F0"/>
    <w:rsid w:val="00D73D04"/>
    <w:rsid w:val="00D87F1A"/>
    <w:rsid w:val="00D9487D"/>
    <w:rsid w:val="00D94A8A"/>
    <w:rsid w:val="00DB6CB6"/>
    <w:rsid w:val="00DE3A07"/>
    <w:rsid w:val="00E019E3"/>
    <w:rsid w:val="00E065EF"/>
    <w:rsid w:val="00E07E21"/>
    <w:rsid w:val="00E22C61"/>
    <w:rsid w:val="00E262B8"/>
    <w:rsid w:val="00E270E3"/>
    <w:rsid w:val="00E55164"/>
    <w:rsid w:val="00E64BC1"/>
    <w:rsid w:val="00E66D2A"/>
    <w:rsid w:val="00E77761"/>
    <w:rsid w:val="00E77B53"/>
    <w:rsid w:val="00EC640D"/>
    <w:rsid w:val="00ED09AA"/>
    <w:rsid w:val="00ED2221"/>
    <w:rsid w:val="00ED45BF"/>
    <w:rsid w:val="00F00B9D"/>
    <w:rsid w:val="00F2135C"/>
    <w:rsid w:val="00F3652E"/>
    <w:rsid w:val="00F43C5D"/>
    <w:rsid w:val="00F579A6"/>
    <w:rsid w:val="00F62E1E"/>
    <w:rsid w:val="00F65623"/>
    <w:rsid w:val="00F71F7C"/>
    <w:rsid w:val="00F8624A"/>
    <w:rsid w:val="00F96295"/>
    <w:rsid w:val="00FA42FC"/>
    <w:rsid w:val="00FB148D"/>
    <w:rsid w:val="00FB2EDD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AD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AD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57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71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3C5D"/>
    <w:rPr>
      <w:rFonts w:cs="Times New Roman"/>
      <w:color w:val="808080"/>
    </w:rPr>
  </w:style>
  <w:style w:type="paragraph" w:styleId="Title">
    <w:name w:val="Title"/>
    <w:basedOn w:val="Normal"/>
    <w:link w:val="TitleChar"/>
    <w:uiPriority w:val="99"/>
    <w:qFormat/>
    <w:locked/>
    <w:rsid w:val="002C5FB5"/>
    <w:pPr>
      <w:widowControl/>
      <w:autoSpaceDE/>
      <w:autoSpaceDN/>
      <w:adjustRightInd/>
      <w:jc w:val="center"/>
    </w:pPr>
    <w:rPr>
      <w:rFonts w:ascii="Calibri" w:hAnsi="Calibri"/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2C5FB5"/>
    <w:rPr>
      <w:rFonts w:cs="Times New Roman"/>
      <w:b/>
      <w:sz w:val="56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2C5FB5"/>
    <w:pPr>
      <w:widowControl/>
      <w:autoSpaceDE/>
      <w:autoSpaceDN/>
      <w:adjustRightInd/>
      <w:jc w:val="center"/>
    </w:pPr>
    <w:rPr>
      <w:rFonts w:ascii="Calibri" w:hAnsi="Calibri"/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5FB5"/>
    <w:rPr>
      <w:rFonts w:cs="Times New Roman"/>
      <w:b/>
      <w:sz w:val="40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2C5FB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C5FB5"/>
    <w:rPr>
      <w:rFonts w:ascii="Courier New" w:hAnsi="Courier New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424</TotalTime>
  <Pages>6</Pages>
  <Words>1813</Words>
  <Characters>10335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2024-12-11T08:10:00Z</cp:lastPrinted>
  <dcterms:created xsi:type="dcterms:W3CDTF">2022-08-10T07:19:00Z</dcterms:created>
  <dcterms:modified xsi:type="dcterms:W3CDTF">2024-12-11T08:10:00Z</dcterms:modified>
</cp:coreProperties>
</file>