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E" w:rsidRDefault="00F777FE" w:rsidP="003D7D76">
      <w:pPr>
        <w:ind w:right="-285" w:firstLine="3969"/>
        <w:rPr>
          <w:sz w:val="32"/>
        </w:rPr>
      </w:pPr>
      <w:r w:rsidRPr="001F1789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2.75pt" o:ole="" filled="t" fillcolor="yellow">
            <v:imagedata r:id="rId5" o:title=""/>
          </v:shape>
          <o:OLEObject Type="Embed" ProgID="Word.Picture.8" ShapeID="_x0000_i1025" DrawAspect="Content" ObjectID="_1785134649" r:id="rId6"/>
        </w:object>
      </w:r>
    </w:p>
    <w:p w:rsidR="00F777FE" w:rsidRDefault="00F777FE" w:rsidP="003D7D76">
      <w:pPr>
        <w:pStyle w:val="Title"/>
        <w:outlineLvl w:val="0"/>
        <w:rPr>
          <w:sz w:val="40"/>
        </w:rPr>
      </w:pPr>
      <w:r>
        <w:rPr>
          <w:sz w:val="40"/>
        </w:rPr>
        <w:t>Российская Федерация</w:t>
      </w:r>
    </w:p>
    <w:p w:rsidR="00F777FE" w:rsidRDefault="00F777FE" w:rsidP="003D7D76">
      <w:pPr>
        <w:pStyle w:val="Subtitle"/>
        <w:tabs>
          <w:tab w:val="left" w:pos="5387"/>
        </w:tabs>
        <w:outlineLvl w:val="0"/>
      </w:pPr>
      <w:r>
        <w:t>Брянская область</w:t>
      </w:r>
    </w:p>
    <w:p w:rsidR="00F777FE" w:rsidRDefault="00F777FE" w:rsidP="003D7D76">
      <w:pPr>
        <w:pStyle w:val="Subtitle"/>
        <w:pBdr>
          <w:bottom w:val="single" w:sz="12" w:space="1" w:color="auto"/>
        </w:pBdr>
        <w:outlineLvl w:val="0"/>
      </w:pPr>
      <w:r>
        <w:t>Мглинский районный Совет народных депутатов</w:t>
      </w:r>
    </w:p>
    <w:p w:rsidR="00F777FE" w:rsidRDefault="00F777FE" w:rsidP="003D7D76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F777FE" w:rsidRDefault="00F777FE" w:rsidP="003D7D76">
      <w:pPr>
        <w:pStyle w:val="Subtitle"/>
        <w:tabs>
          <w:tab w:val="left" w:pos="2127"/>
        </w:tabs>
        <w:outlineLvl w:val="0"/>
      </w:pPr>
      <w:r>
        <w:t>РЕШЕНИЕ</w:t>
      </w:r>
    </w:p>
    <w:p w:rsidR="00F777FE" w:rsidRDefault="00F777FE" w:rsidP="003D7D76">
      <w:pPr>
        <w:ind w:left="567" w:right="-285" w:hanging="567"/>
        <w:rPr>
          <w:sz w:val="27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F777FE" w:rsidRPr="002906F5" w:rsidRDefault="00F777FE" w:rsidP="003D7D76">
      <w:pPr>
        <w:pStyle w:val="PlainText"/>
        <w:rPr>
          <w:rFonts w:ascii="Times New Roman" w:hAnsi="Times New Roman"/>
          <w:sz w:val="28"/>
        </w:rPr>
      </w:pPr>
      <w:r w:rsidRPr="002906F5">
        <w:rPr>
          <w:rFonts w:ascii="Times New Roman" w:hAnsi="Times New Roman"/>
          <w:sz w:val="28"/>
        </w:rPr>
        <w:t xml:space="preserve">от  </w:t>
      </w:r>
      <w:r w:rsidRPr="00973121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15</w:t>
      </w:r>
      <w:r w:rsidRPr="00973121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августа 2024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 xml:space="preserve">6-441 </w:t>
      </w:r>
    </w:p>
    <w:p w:rsidR="00F777FE" w:rsidRDefault="00F777FE" w:rsidP="003D7D76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F777FE" w:rsidRDefault="00F777FE" w:rsidP="00276920">
      <w:pPr>
        <w:shd w:val="clear" w:color="auto" w:fill="FFFFFF"/>
        <w:spacing w:before="312" w:line="326" w:lineRule="exact"/>
        <w:ind w:right="3775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на передачу  имущества из собственности </w:t>
      </w:r>
      <w:r>
        <w:rPr>
          <w:spacing w:val="-2"/>
          <w:sz w:val="28"/>
          <w:szCs w:val="28"/>
        </w:rPr>
        <w:t xml:space="preserve">Мглинского муниципального </w:t>
      </w:r>
      <w:r>
        <w:rPr>
          <w:sz w:val="28"/>
          <w:szCs w:val="28"/>
        </w:rPr>
        <w:t>района Брянской области  в государственную собственность Брянской области</w:t>
      </w:r>
    </w:p>
    <w:p w:rsidR="00F777FE" w:rsidRDefault="00F777FE" w:rsidP="001922E0">
      <w:pPr>
        <w:shd w:val="clear" w:color="auto" w:fill="FFFFFF"/>
        <w:spacing w:before="312" w:line="326" w:lineRule="exact"/>
        <w:ind w:right="3994"/>
      </w:pPr>
    </w:p>
    <w:p w:rsidR="00F777FE" w:rsidRDefault="00F777FE" w:rsidP="003D7D76">
      <w:pPr>
        <w:shd w:val="clear" w:color="auto" w:fill="FFFFFF"/>
        <w:jc w:val="both"/>
      </w:pPr>
      <w:r>
        <w:rPr>
          <w:sz w:val="28"/>
          <w:szCs w:val="28"/>
        </w:rPr>
        <w:t xml:space="preserve">      Руководствуясь Федеральным законом от 06.10.2003 года № 131-ФЗ  «Об общих принципах организации местного самоуправления в Российской Федерации», статьей 215 Гражданского кодекса РФ, Уставом Мглинского района, Мглинский районный Совет народных депутатов</w:t>
      </w:r>
    </w:p>
    <w:p w:rsidR="00F777FE" w:rsidRDefault="00F777FE" w:rsidP="003D7D76">
      <w:pPr>
        <w:shd w:val="clear" w:color="auto" w:fill="FFFFFF"/>
      </w:pPr>
      <w:r>
        <w:rPr>
          <w:spacing w:val="-3"/>
          <w:sz w:val="28"/>
          <w:szCs w:val="28"/>
        </w:rPr>
        <w:t>РЕШИЛ:</w:t>
      </w:r>
    </w:p>
    <w:p w:rsidR="00F777FE" w:rsidRDefault="00F777FE" w:rsidP="003D7D7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317"/>
        <w:jc w:val="both"/>
        <w:rPr>
          <w:spacing w:val="-29"/>
          <w:sz w:val="28"/>
          <w:szCs w:val="28"/>
        </w:rPr>
      </w:pPr>
      <w:r>
        <w:rPr>
          <w:sz w:val="28"/>
          <w:szCs w:val="28"/>
        </w:rPr>
        <w:t xml:space="preserve">Дать согласие  администрации Мглинского района на передачу в государственную собственность Брянской области имущества, находящегося в собственности </w:t>
      </w:r>
      <w:r>
        <w:rPr>
          <w:spacing w:val="-1"/>
          <w:sz w:val="28"/>
          <w:szCs w:val="28"/>
        </w:rPr>
        <w:t>Мглинского муниципального  района Брянской области, согласно приложению № 1.</w:t>
      </w:r>
    </w:p>
    <w:p w:rsidR="00F777FE" w:rsidRDefault="00F777FE" w:rsidP="001922E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14" w:right="14" w:firstLine="317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Комитету по управлению муниципальным имуществом Мглинского района (Горбовой Г.А.) осуществить передачу имущества.</w:t>
      </w:r>
    </w:p>
    <w:p w:rsidR="00F777FE" w:rsidRDefault="00F777FE" w:rsidP="001922E0">
      <w:pPr>
        <w:shd w:val="clear" w:color="auto" w:fill="FFFFFF"/>
        <w:tabs>
          <w:tab w:val="left" w:pos="802"/>
        </w:tabs>
        <w:spacing w:line="322" w:lineRule="exact"/>
        <w:ind w:left="158" w:right="5" w:firstLine="149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Контроль за исполнением настоящего решения возложить на</w:t>
      </w:r>
      <w:r>
        <w:rPr>
          <w:sz w:val="28"/>
          <w:szCs w:val="28"/>
        </w:rPr>
        <w:br/>
        <w:t>заместителя главы администрации района Казеко А.Н.</w:t>
      </w:r>
    </w:p>
    <w:p w:rsidR="00F777FE" w:rsidRDefault="00F777FE" w:rsidP="001922E0">
      <w:pPr>
        <w:shd w:val="clear" w:color="auto" w:fill="FFFFFF"/>
        <w:tabs>
          <w:tab w:val="left" w:pos="946"/>
        </w:tabs>
        <w:spacing w:line="322" w:lineRule="exact"/>
        <w:ind w:left="163" w:firstLine="154"/>
        <w:jc w:val="both"/>
      </w:pPr>
      <w:r>
        <w:rPr>
          <w:spacing w:val="-20"/>
          <w:sz w:val="28"/>
          <w:szCs w:val="28"/>
        </w:rPr>
        <w:t>4.</w:t>
      </w:r>
      <w:r>
        <w:rPr>
          <w:sz w:val="28"/>
          <w:szCs w:val="28"/>
        </w:rPr>
        <w:tab/>
        <w:t>Данное решение опубликовать в официальном издании</w:t>
      </w:r>
      <w:r>
        <w:rPr>
          <w:sz w:val="28"/>
          <w:szCs w:val="28"/>
        </w:rPr>
        <w:br/>
        <w:t>«Муниципальный вестник» и разместить на официальном сайте</w:t>
      </w:r>
      <w:r>
        <w:rPr>
          <w:sz w:val="28"/>
          <w:szCs w:val="28"/>
        </w:rPr>
        <w:br/>
        <w:t xml:space="preserve">администрации Мглинского района в сети Интернет </w:t>
      </w:r>
      <w:r w:rsidRPr="002925C4">
        <w:rPr>
          <w:sz w:val="28"/>
          <w:szCs w:val="28"/>
        </w:rPr>
        <w:t>(</w:t>
      </w:r>
      <w:hyperlink r:id="rId7" w:history="1">
        <w:r>
          <w:rPr>
            <w:sz w:val="28"/>
            <w:szCs w:val="28"/>
            <w:u w:val="single"/>
            <w:lang w:val="en-US"/>
          </w:rPr>
          <w:t>www</w:t>
        </w:r>
        <w:r w:rsidRPr="002925C4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mgladm</w:t>
        </w:r>
        <w:r w:rsidRPr="002925C4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ru</w:t>
        </w:r>
      </w:hyperlink>
      <w:r w:rsidRPr="002925C4">
        <w:rPr>
          <w:sz w:val="28"/>
          <w:szCs w:val="28"/>
        </w:rPr>
        <w:t>).</w:t>
      </w:r>
    </w:p>
    <w:p w:rsidR="00F777FE" w:rsidRDefault="00F777FE" w:rsidP="001922E0">
      <w:pPr>
        <w:shd w:val="clear" w:color="auto" w:fill="FFFFFF"/>
        <w:tabs>
          <w:tab w:val="left" w:pos="850"/>
        </w:tabs>
        <w:spacing w:line="322" w:lineRule="exact"/>
        <w:ind w:left="298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Данное решение вступает в силу с момента подписания.</w:t>
      </w:r>
    </w:p>
    <w:p w:rsidR="00F777FE" w:rsidRPr="00E248A3" w:rsidRDefault="00F777FE" w:rsidP="001922E0">
      <w:pPr>
        <w:jc w:val="both"/>
        <w:rPr>
          <w:sz w:val="28"/>
          <w:szCs w:val="28"/>
        </w:rPr>
      </w:pPr>
    </w:p>
    <w:p w:rsidR="00F777FE" w:rsidRPr="00040C5D" w:rsidRDefault="00F777FE" w:rsidP="001922E0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F777FE" w:rsidRPr="00E248A3" w:rsidRDefault="00F777FE" w:rsidP="001922E0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48A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Мглинского </w:t>
      </w:r>
      <w:r w:rsidRPr="00E248A3">
        <w:rPr>
          <w:rFonts w:ascii="Times New Roman" w:hAnsi="Times New Roman"/>
          <w:sz w:val="28"/>
          <w:szCs w:val="28"/>
        </w:rPr>
        <w:t xml:space="preserve">района                                           </w:t>
      </w:r>
      <w:r>
        <w:rPr>
          <w:rFonts w:ascii="Times New Roman" w:hAnsi="Times New Roman"/>
          <w:sz w:val="28"/>
          <w:szCs w:val="28"/>
        </w:rPr>
        <w:t>Н.В.Воликова</w:t>
      </w:r>
    </w:p>
    <w:p w:rsidR="00F777FE" w:rsidRPr="00E248A3" w:rsidRDefault="00F777FE" w:rsidP="001922E0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F777FE" w:rsidRDefault="00F777FE" w:rsidP="00553FEF">
      <w:pPr>
        <w:pStyle w:val="PlainText"/>
        <w:ind w:left="5580"/>
        <w:rPr>
          <w:rFonts w:ascii="Times New Roman" w:hAnsi="Times New Roman"/>
          <w:sz w:val="28"/>
          <w:szCs w:val="28"/>
        </w:rPr>
      </w:pPr>
    </w:p>
    <w:p w:rsidR="00F777FE" w:rsidRDefault="00F777FE" w:rsidP="00553FEF">
      <w:pPr>
        <w:pStyle w:val="PlainText"/>
        <w:ind w:left="5580"/>
        <w:rPr>
          <w:rFonts w:ascii="Times New Roman" w:hAnsi="Times New Roman"/>
          <w:sz w:val="28"/>
          <w:szCs w:val="28"/>
        </w:rPr>
      </w:pPr>
    </w:p>
    <w:p w:rsidR="00F777FE" w:rsidRDefault="00F777FE" w:rsidP="00553FEF">
      <w:pPr>
        <w:pStyle w:val="PlainText"/>
        <w:ind w:left="5580"/>
        <w:rPr>
          <w:rFonts w:ascii="Times New Roman" w:hAnsi="Times New Roman"/>
          <w:sz w:val="28"/>
          <w:szCs w:val="28"/>
        </w:rPr>
      </w:pPr>
    </w:p>
    <w:p w:rsidR="00F777FE" w:rsidRDefault="00F777FE" w:rsidP="00553FEF">
      <w:pPr>
        <w:pStyle w:val="PlainText"/>
        <w:ind w:left="5580"/>
        <w:rPr>
          <w:rFonts w:ascii="Times New Roman" w:hAnsi="Times New Roman"/>
          <w:sz w:val="28"/>
          <w:szCs w:val="28"/>
        </w:rPr>
      </w:pPr>
    </w:p>
    <w:p w:rsidR="00F777FE" w:rsidRPr="00553FEF" w:rsidRDefault="00F777FE" w:rsidP="00AF607B">
      <w:pPr>
        <w:pStyle w:val="PlainText"/>
        <w:ind w:left="5040"/>
        <w:rPr>
          <w:rFonts w:ascii="Times New Roman" w:hAnsi="Times New Roman"/>
          <w:sz w:val="28"/>
          <w:szCs w:val="28"/>
        </w:rPr>
      </w:pPr>
      <w:r w:rsidRPr="00553FEF">
        <w:rPr>
          <w:rFonts w:ascii="Times New Roman" w:hAnsi="Times New Roman"/>
          <w:sz w:val="28"/>
          <w:szCs w:val="28"/>
        </w:rPr>
        <w:t>Приложение  № 1</w:t>
      </w:r>
    </w:p>
    <w:p w:rsidR="00F777FE" w:rsidRPr="00553FEF" w:rsidRDefault="00F777FE" w:rsidP="00AF607B">
      <w:pPr>
        <w:pStyle w:val="PlainText"/>
        <w:ind w:left="5040"/>
        <w:rPr>
          <w:rFonts w:ascii="Times New Roman" w:hAnsi="Times New Roman"/>
          <w:sz w:val="28"/>
          <w:szCs w:val="28"/>
        </w:rPr>
      </w:pPr>
      <w:r w:rsidRPr="00553FEF">
        <w:rPr>
          <w:rFonts w:ascii="Times New Roman" w:hAnsi="Times New Roman"/>
          <w:sz w:val="28"/>
          <w:szCs w:val="28"/>
        </w:rPr>
        <w:t>к решению Мглинского</w:t>
      </w:r>
    </w:p>
    <w:p w:rsidR="00F777FE" w:rsidRPr="00553FEF" w:rsidRDefault="00F777FE" w:rsidP="00AF607B">
      <w:pPr>
        <w:pStyle w:val="PlainText"/>
        <w:ind w:left="5040"/>
        <w:rPr>
          <w:rFonts w:ascii="Times New Roman" w:hAnsi="Times New Roman"/>
          <w:sz w:val="28"/>
          <w:szCs w:val="28"/>
        </w:rPr>
      </w:pPr>
      <w:r w:rsidRPr="00553FEF">
        <w:rPr>
          <w:rFonts w:ascii="Times New Roman" w:hAnsi="Times New Roman"/>
          <w:sz w:val="28"/>
          <w:szCs w:val="28"/>
        </w:rPr>
        <w:t>районного Совета народных депутатов</w:t>
      </w:r>
    </w:p>
    <w:p w:rsidR="00F777FE" w:rsidRPr="00AF607B" w:rsidRDefault="00F777FE" w:rsidP="00AF607B">
      <w:pPr>
        <w:ind w:left="5040"/>
        <w:rPr>
          <w:sz w:val="28"/>
          <w:szCs w:val="28"/>
          <w:u w:val="single"/>
        </w:rPr>
      </w:pPr>
      <w:r w:rsidRPr="00553FE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15 августа 2024</w:t>
      </w:r>
      <w:r w:rsidRPr="00553FEF">
        <w:rPr>
          <w:sz w:val="28"/>
          <w:szCs w:val="28"/>
        </w:rPr>
        <w:t xml:space="preserve"> года №</w:t>
      </w:r>
      <w:r>
        <w:rPr>
          <w:sz w:val="28"/>
          <w:szCs w:val="28"/>
          <w:u w:val="single"/>
        </w:rPr>
        <w:t>6-441</w:t>
      </w:r>
    </w:p>
    <w:p w:rsidR="00F777FE" w:rsidRDefault="00F777FE" w:rsidP="001922E0">
      <w:pPr>
        <w:rPr>
          <w:sz w:val="28"/>
          <w:szCs w:val="28"/>
        </w:rPr>
      </w:pPr>
    </w:p>
    <w:p w:rsidR="00F777FE" w:rsidRDefault="00F777FE" w:rsidP="001922E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имущества, предаваемого в государственную собственность Брянской области</w:t>
      </w:r>
    </w:p>
    <w:p w:rsidR="00F777FE" w:rsidRDefault="00F777FE" w:rsidP="001922E0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2585"/>
        <w:gridCol w:w="3143"/>
        <w:gridCol w:w="1110"/>
        <w:gridCol w:w="2310"/>
      </w:tblGrid>
      <w:tr w:rsidR="00F777FE" w:rsidTr="00020F54">
        <w:tc>
          <w:tcPr>
            <w:tcW w:w="500" w:type="dxa"/>
          </w:tcPr>
          <w:p w:rsidR="00F777FE" w:rsidRPr="00384630" w:rsidRDefault="00F777FE" w:rsidP="00B07CE2">
            <w:pPr>
              <w:jc w:val="center"/>
            </w:pPr>
            <w:r w:rsidRPr="00384630">
              <w:t>№</w:t>
            </w:r>
          </w:p>
        </w:tc>
        <w:tc>
          <w:tcPr>
            <w:tcW w:w="2585" w:type="dxa"/>
          </w:tcPr>
          <w:p w:rsidR="00F777FE" w:rsidRPr="00384630" w:rsidRDefault="00F777FE" w:rsidP="00B07CE2">
            <w:pPr>
              <w:jc w:val="center"/>
            </w:pPr>
            <w:r w:rsidRPr="00384630">
              <w:t>Наименование имущества,  адрес места расположения</w:t>
            </w:r>
          </w:p>
        </w:tc>
        <w:tc>
          <w:tcPr>
            <w:tcW w:w="3143" w:type="dxa"/>
          </w:tcPr>
          <w:p w:rsidR="00F777FE" w:rsidRPr="00384630" w:rsidRDefault="00F777FE" w:rsidP="00B07CE2">
            <w:pPr>
              <w:jc w:val="center"/>
            </w:pPr>
            <w:r w:rsidRPr="00384630">
              <w:t xml:space="preserve"> Кадастровый номер , вид собственности</w:t>
            </w:r>
          </w:p>
        </w:tc>
        <w:tc>
          <w:tcPr>
            <w:tcW w:w="1110" w:type="dxa"/>
          </w:tcPr>
          <w:p w:rsidR="00F777FE" w:rsidRPr="00384630" w:rsidRDefault="00F777FE" w:rsidP="00B07CE2">
            <w:pPr>
              <w:jc w:val="center"/>
            </w:pPr>
            <w:r w:rsidRPr="00384630">
              <w:t>Площадь, м2</w:t>
            </w:r>
          </w:p>
        </w:tc>
        <w:tc>
          <w:tcPr>
            <w:tcW w:w="2310" w:type="dxa"/>
          </w:tcPr>
          <w:p w:rsidR="00F777FE" w:rsidRPr="00384630" w:rsidRDefault="00F777FE" w:rsidP="00B07CE2">
            <w:pPr>
              <w:jc w:val="center"/>
            </w:pPr>
            <w:r w:rsidRPr="00384630">
              <w:t>Балансовая, кадастровая стоимость, тыс. руб</w:t>
            </w:r>
          </w:p>
        </w:tc>
      </w:tr>
      <w:tr w:rsidR="00F777FE" w:rsidTr="00020F54">
        <w:tc>
          <w:tcPr>
            <w:tcW w:w="500" w:type="dxa"/>
          </w:tcPr>
          <w:p w:rsidR="00F777FE" w:rsidRPr="00384630" w:rsidRDefault="00F777FE" w:rsidP="00B07CE2">
            <w:pPr>
              <w:jc w:val="center"/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F777FE" w:rsidRPr="00384630" w:rsidRDefault="00F777FE" w:rsidP="008D3808">
            <w:pPr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Административное здание</w:t>
            </w:r>
            <w:r>
              <w:rPr>
                <w:sz w:val="22"/>
                <w:szCs w:val="22"/>
              </w:rPr>
              <w:t>, Брянская область, г.</w:t>
            </w:r>
            <w:r w:rsidRPr="00384630">
              <w:rPr>
                <w:sz w:val="22"/>
                <w:szCs w:val="22"/>
              </w:rPr>
              <w:t>Мглин, ул. Октябрьская  д.1</w:t>
            </w:r>
          </w:p>
        </w:tc>
        <w:tc>
          <w:tcPr>
            <w:tcW w:w="3143" w:type="dxa"/>
          </w:tcPr>
          <w:p w:rsidR="00F777FE" w:rsidRPr="00384630" w:rsidRDefault="00F777FE" w:rsidP="00136C92">
            <w:pPr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32:16:0371601:63 собственность Свидетельство о гос. регистрации от 26.11.2009г. 32АГ 594854</w:t>
            </w:r>
          </w:p>
        </w:tc>
        <w:tc>
          <w:tcPr>
            <w:tcW w:w="1110" w:type="dxa"/>
            <w:vAlign w:val="center"/>
          </w:tcPr>
          <w:p w:rsidR="00F777FE" w:rsidRPr="00384630" w:rsidRDefault="00F777FE" w:rsidP="00B07CE2">
            <w:pPr>
              <w:jc w:val="center"/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391,2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  <w:vAlign w:val="center"/>
          </w:tcPr>
          <w:p w:rsidR="00F777FE" w:rsidRPr="000366E0" w:rsidRDefault="00F777FE" w:rsidP="00B07CE2">
            <w:pPr>
              <w:jc w:val="center"/>
              <w:rPr>
                <w:sz w:val="22"/>
                <w:szCs w:val="22"/>
              </w:rPr>
            </w:pPr>
            <w:r w:rsidRPr="000366E0">
              <w:rPr>
                <w:sz w:val="22"/>
                <w:szCs w:val="22"/>
              </w:rPr>
              <w:t>242,999</w:t>
            </w:r>
          </w:p>
        </w:tc>
      </w:tr>
      <w:tr w:rsidR="00F777FE" w:rsidTr="00020F54">
        <w:tc>
          <w:tcPr>
            <w:tcW w:w="500" w:type="dxa"/>
          </w:tcPr>
          <w:p w:rsidR="00F777FE" w:rsidRPr="00384630" w:rsidRDefault="00F777FE" w:rsidP="00B07CE2">
            <w:pPr>
              <w:jc w:val="center"/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center"/>
          </w:tcPr>
          <w:p w:rsidR="00F777FE" w:rsidRPr="00384630" w:rsidRDefault="00F777FE" w:rsidP="008D3808">
            <w:pPr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ый участок Брянская область, г.</w:t>
            </w:r>
            <w:r w:rsidRPr="00384630">
              <w:rPr>
                <w:sz w:val="22"/>
                <w:szCs w:val="22"/>
              </w:rPr>
              <w:t>Мглин, ул. Октябрьская  д.1</w:t>
            </w:r>
          </w:p>
        </w:tc>
        <w:tc>
          <w:tcPr>
            <w:tcW w:w="3143" w:type="dxa"/>
          </w:tcPr>
          <w:p w:rsidR="00F777FE" w:rsidRPr="00384630" w:rsidRDefault="00F777FE" w:rsidP="009D5A6C">
            <w:pPr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 xml:space="preserve">32:16:0371601:39 собственность Свидетельство о гос. </w:t>
            </w:r>
            <w:r>
              <w:rPr>
                <w:sz w:val="22"/>
                <w:szCs w:val="22"/>
              </w:rPr>
              <w:t xml:space="preserve">регистрации </w:t>
            </w:r>
            <w:r w:rsidRPr="00384630">
              <w:rPr>
                <w:sz w:val="22"/>
                <w:szCs w:val="22"/>
              </w:rPr>
              <w:t>от 15.02.2010г. 32АГ 649385</w:t>
            </w:r>
          </w:p>
        </w:tc>
        <w:tc>
          <w:tcPr>
            <w:tcW w:w="1110" w:type="dxa"/>
            <w:vAlign w:val="center"/>
          </w:tcPr>
          <w:p w:rsidR="00F777FE" w:rsidRPr="00384630" w:rsidRDefault="00F777FE" w:rsidP="00B07CE2">
            <w:pPr>
              <w:jc w:val="center"/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872,00</w:t>
            </w:r>
          </w:p>
        </w:tc>
        <w:tc>
          <w:tcPr>
            <w:tcW w:w="2310" w:type="dxa"/>
            <w:vAlign w:val="center"/>
          </w:tcPr>
          <w:p w:rsidR="00F777FE" w:rsidRPr="00384630" w:rsidRDefault="00F777FE" w:rsidP="00B07CE2">
            <w:pPr>
              <w:jc w:val="center"/>
              <w:rPr>
                <w:color w:val="FF0000"/>
                <w:sz w:val="22"/>
                <w:szCs w:val="22"/>
              </w:rPr>
            </w:pPr>
            <w:r w:rsidRPr="00384630">
              <w:rPr>
                <w:color w:val="000000"/>
                <w:sz w:val="22"/>
                <w:szCs w:val="22"/>
                <w:shd w:val="clear" w:color="auto" w:fill="F8F9FA"/>
              </w:rPr>
              <w:t>280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,</w:t>
            </w:r>
            <w:r w:rsidRPr="00384630">
              <w:rPr>
                <w:color w:val="000000"/>
                <w:sz w:val="22"/>
                <w:szCs w:val="22"/>
                <w:shd w:val="clear" w:color="auto" w:fill="F8F9FA"/>
              </w:rPr>
              <w:t xml:space="preserve">766 </w:t>
            </w:r>
          </w:p>
        </w:tc>
      </w:tr>
    </w:tbl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>
      <w:pPr>
        <w:rPr>
          <w:lang w:val="en-US"/>
        </w:rPr>
      </w:pPr>
    </w:p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Default="00F777FE"/>
    <w:p w:rsidR="00F777FE" w:rsidRPr="008B7810" w:rsidRDefault="00F777FE"/>
    <w:sectPr w:rsidR="00F777FE" w:rsidRPr="008B7810" w:rsidSect="003D7D7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84C"/>
    <w:multiLevelType w:val="singleLevel"/>
    <w:tmpl w:val="DC8A317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2E0"/>
    <w:rsid w:val="00020F54"/>
    <w:rsid w:val="000366E0"/>
    <w:rsid w:val="00040C5D"/>
    <w:rsid w:val="00136C92"/>
    <w:rsid w:val="001922E0"/>
    <w:rsid w:val="001F1789"/>
    <w:rsid w:val="0027448A"/>
    <w:rsid w:val="00276920"/>
    <w:rsid w:val="002906F5"/>
    <w:rsid w:val="002925C4"/>
    <w:rsid w:val="002A32BB"/>
    <w:rsid w:val="002E117E"/>
    <w:rsid w:val="003766A0"/>
    <w:rsid w:val="00384630"/>
    <w:rsid w:val="003D7D76"/>
    <w:rsid w:val="00412E6E"/>
    <w:rsid w:val="0046324A"/>
    <w:rsid w:val="004669D8"/>
    <w:rsid w:val="004B0901"/>
    <w:rsid w:val="00553FEF"/>
    <w:rsid w:val="006064D3"/>
    <w:rsid w:val="00666415"/>
    <w:rsid w:val="006D0B23"/>
    <w:rsid w:val="0084335E"/>
    <w:rsid w:val="008B7810"/>
    <w:rsid w:val="008D3808"/>
    <w:rsid w:val="008F7917"/>
    <w:rsid w:val="00946938"/>
    <w:rsid w:val="009668C2"/>
    <w:rsid w:val="00973121"/>
    <w:rsid w:val="009D5A6C"/>
    <w:rsid w:val="00A80923"/>
    <w:rsid w:val="00AF607B"/>
    <w:rsid w:val="00B07CE2"/>
    <w:rsid w:val="00DE2992"/>
    <w:rsid w:val="00E248A3"/>
    <w:rsid w:val="00F777FE"/>
    <w:rsid w:val="00FF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E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922E0"/>
    <w:pPr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922E0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1922E0"/>
    <w:pPr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22E0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1922E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922E0"/>
    <w:rPr>
      <w:rFonts w:ascii="Courier New" w:hAnsi="Courier New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922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9</cp:revision>
  <cp:lastPrinted>2024-08-14T05:58:00Z</cp:lastPrinted>
  <dcterms:created xsi:type="dcterms:W3CDTF">2024-07-25T14:50:00Z</dcterms:created>
  <dcterms:modified xsi:type="dcterms:W3CDTF">2024-08-14T05:58:00Z</dcterms:modified>
</cp:coreProperties>
</file>